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30" w:rsidRPr="00D258D5" w:rsidRDefault="00647758" w:rsidP="00647758">
      <w:pPr>
        <w:jc w:val="center"/>
        <w:rPr>
          <w:rFonts w:ascii="楷体_GB2312" w:eastAsia="楷体_GB2312" w:hAnsi="宋体"/>
          <w:b/>
          <w:sz w:val="36"/>
          <w:szCs w:val="36"/>
        </w:rPr>
      </w:pPr>
      <w:r w:rsidRPr="00D258D5">
        <w:rPr>
          <w:rFonts w:ascii="楷体_GB2312" w:eastAsia="楷体_GB2312" w:hAnsi="宋体" w:hint="eastAsia"/>
          <w:b/>
          <w:sz w:val="36"/>
          <w:szCs w:val="36"/>
        </w:rPr>
        <w:t>神</w:t>
      </w:r>
      <w:proofErr w:type="gramStart"/>
      <w:r w:rsidRPr="00D258D5">
        <w:rPr>
          <w:rFonts w:ascii="楷体_GB2312" w:eastAsia="楷体_GB2312" w:hAnsi="宋体" w:hint="eastAsia"/>
          <w:b/>
          <w:sz w:val="36"/>
          <w:szCs w:val="36"/>
        </w:rPr>
        <w:t>华销售</w:t>
      </w:r>
      <w:proofErr w:type="gramEnd"/>
      <w:r w:rsidRPr="00D258D5">
        <w:rPr>
          <w:rFonts w:ascii="楷体_GB2312" w:eastAsia="楷体_GB2312" w:hAnsi="宋体" w:hint="eastAsia"/>
          <w:b/>
          <w:sz w:val="36"/>
          <w:szCs w:val="36"/>
        </w:rPr>
        <w:t>集团2013年</w:t>
      </w:r>
      <w:r w:rsidR="00336D02" w:rsidRPr="00D258D5">
        <w:rPr>
          <w:rFonts w:ascii="楷体_GB2312" w:eastAsia="楷体_GB2312" w:hAnsi="宋体" w:hint="eastAsia"/>
          <w:b/>
          <w:sz w:val="36"/>
          <w:szCs w:val="36"/>
        </w:rPr>
        <w:t>销售</w:t>
      </w:r>
      <w:r w:rsidR="006722A7" w:rsidRPr="00D258D5">
        <w:rPr>
          <w:rFonts w:ascii="楷体_GB2312" w:eastAsia="楷体_GB2312" w:hAnsi="宋体" w:hint="eastAsia"/>
          <w:b/>
          <w:sz w:val="36"/>
          <w:szCs w:val="36"/>
        </w:rPr>
        <w:t>人员</w:t>
      </w:r>
      <w:r w:rsidRPr="00D258D5">
        <w:rPr>
          <w:rFonts w:ascii="楷体_GB2312" w:eastAsia="楷体_GB2312" w:hAnsi="宋体" w:hint="eastAsia"/>
          <w:b/>
          <w:sz w:val="36"/>
          <w:szCs w:val="36"/>
        </w:rPr>
        <w:t>招聘报名表</w:t>
      </w:r>
    </w:p>
    <w:p w:rsidR="00E6186C" w:rsidRPr="003D0CFB" w:rsidRDefault="00E6186C" w:rsidP="00E6186C">
      <w:pPr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 xml:space="preserve">     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5"/>
        <w:gridCol w:w="2061"/>
        <w:gridCol w:w="1134"/>
        <w:gridCol w:w="1535"/>
        <w:gridCol w:w="1276"/>
        <w:gridCol w:w="850"/>
        <w:gridCol w:w="803"/>
        <w:gridCol w:w="1580"/>
      </w:tblGrid>
      <w:tr w:rsidR="00255698" w:rsidTr="00150AF9">
        <w:trPr>
          <w:cantSplit/>
          <w:trHeight w:hRule="exact" w:val="541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Pr="009276BD" w:rsidRDefault="00255698" w:rsidP="005537F7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  <w:r w:rsidRPr="009276BD">
              <w:rPr>
                <w:rFonts w:ascii="Arial" w:hAnsi="Arial" w:cs="Arial" w:hint="eastAsia"/>
              </w:rPr>
              <w:t>应聘</w:t>
            </w:r>
            <w:r>
              <w:rPr>
                <w:rFonts w:ascii="Arial" w:hAnsi="Arial" w:cs="Arial" w:hint="eastAsia"/>
              </w:rPr>
              <w:t>岗位</w:t>
            </w:r>
          </w:p>
        </w:tc>
        <w:tc>
          <w:tcPr>
            <w:tcW w:w="2061" w:type="dxa"/>
            <w:vAlign w:val="center"/>
          </w:tcPr>
          <w:p w:rsidR="00255698" w:rsidRPr="009276BD" w:rsidRDefault="00255698" w:rsidP="005537F7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255698" w:rsidRPr="00B77B94" w:rsidRDefault="00255698" w:rsidP="005537F7">
            <w:pPr>
              <w:ind w:right="-57"/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hAnsi="Arial" w:cs="Arial" w:hint="eastAsia"/>
              </w:rPr>
              <w:t>应聘单位</w:t>
            </w:r>
          </w:p>
        </w:tc>
        <w:tc>
          <w:tcPr>
            <w:tcW w:w="1535" w:type="dxa"/>
            <w:vAlign w:val="center"/>
          </w:tcPr>
          <w:p w:rsidR="00255698" w:rsidRPr="006F1305" w:rsidRDefault="00255698" w:rsidP="005537F7">
            <w:pPr>
              <w:ind w:left="-57" w:right="-57"/>
              <w:rPr>
                <w:rFonts w:ascii="Arial" w:eastAsia="楷体_GB2312" w:hAnsi="Arial" w:cs="Arial"/>
                <w:szCs w:val="21"/>
              </w:rPr>
            </w:pPr>
            <w:r w:rsidRPr="006F1305"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 w:rsidRPr="006F1305"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 w:rsidRPr="006F1305"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 w:rsidRPr="006F1305"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 w:rsidRPr="006F1305">
              <w:rPr>
                <w:rFonts w:ascii="Arial" w:eastAsia="楷体_GB2312" w:hAnsi="Arial" w:cs="Arial"/>
                <w:szCs w:val="21"/>
              </w:rPr>
            </w:r>
            <w:r w:rsidRPr="006F1305">
              <w:rPr>
                <w:rFonts w:ascii="Arial" w:eastAsia="楷体_GB2312" w:hAnsi="Arial" w:cs="Arial"/>
                <w:szCs w:val="21"/>
              </w:rPr>
              <w:fldChar w:fldCharType="separate"/>
            </w:r>
            <w:r w:rsidRPr="006F1305">
              <w:rPr>
                <w:rFonts w:ascii="Arial" w:eastAsia="楷体_GB2312" w:hAnsi="Arial" w:cs="Arial"/>
                <w:szCs w:val="21"/>
              </w:rPr>
              <w:t> </w:t>
            </w:r>
            <w:r w:rsidRPr="006F1305">
              <w:rPr>
                <w:rFonts w:ascii="Arial" w:eastAsia="楷体_GB2312" w:hAnsi="Arial" w:cs="Arial"/>
                <w:szCs w:val="21"/>
              </w:rPr>
              <w:t> </w:t>
            </w:r>
            <w:r w:rsidRPr="006F1305">
              <w:rPr>
                <w:rFonts w:ascii="Arial" w:eastAsia="楷体_GB2312" w:hAnsi="Arial" w:cs="Arial"/>
                <w:szCs w:val="21"/>
              </w:rPr>
              <w:t> </w:t>
            </w:r>
            <w:r w:rsidRPr="006F1305">
              <w:rPr>
                <w:rFonts w:ascii="Arial" w:eastAsia="楷体_GB2312" w:hAnsi="Arial" w:cs="Arial"/>
                <w:szCs w:val="21"/>
              </w:rPr>
              <w:t> </w:t>
            </w:r>
            <w:r w:rsidRPr="006F1305">
              <w:rPr>
                <w:rFonts w:ascii="Arial" w:eastAsia="楷体_GB2312" w:hAnsi="Arial" w:cs="Arial"/>
                <w:szCs w:val="21"/>
              </w:rPr>
              <w:t> </w:t>
            </w:r>
            <w:r w:rsidRPr="006F1305">
              <w:rPr>
                <w:rFonts w:ascii="Arial" w:eastAsia="楷体_GB2312" w:hAnsi="Arial" w:cs="Arial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A336C2">
            <w:pPr>
              <w:ind w:left="-57" w:right="-57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服从工作</w:t>
            </w:r>
          </w:p>
          <w:p w:rsidR="00255698" w:rsidRDefault="00255698" w:rsidP="00A336C2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地点调剂</w:t>
            </w:r>
          </w:p>
        </w:tc>
        <w:tc>
          <w:tcPr>
            <w:tcW w:w="1653" w:type="dxa"/>
            <w:gridSpan w:val="2"/>
            <w:vAlign w:val="center"/>
          </w:tcPr>
          <w:p w:rsidR="00255698" w:rsidRDefault="00255698" w:rsidP="00255698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（是</w:t>
            </w:r>
            <w:r>
              <w:rPr>
                <w:rFonts w:ascii="Arial" w:eastAsia="楷体_GB2312" w:hAnsi="Arial" w:cs="Arial" w:hint="eastAsia"/>
              </w:rPr>
              <w:t>/</w:t>
            </w:r>
            <w:r>
              <w:rPr>
                <w:rFonts w:ascii="Arial" w:eastAsia="楷体_GB2312" w:hAnsi="Arial" w:cs="Arial" w:hint="eastAsia"/>
              </w:rPr>
              <w:t>否）</w:t>
            </w: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</w:p>
        </w:tc>
        <w:tc>
          <w:tcPr>
            <w:tcW w:w="1580" w:type="dxa"/>
            <w:vMerge w:val="restart"/>
            <w:vAlign w:val="center"/>
          </w:tcPr>
          <w:sdt>
            <w:sdtPr>
              <w:rPr>
                <w:rFonts w:ascii="Arial" w:hAnsi="Arial" w:cs="Arial"/>
              </w:rPr>
              <w:id w:val="40368101"/>
              <w:showingPlcHdr/>
              <w:picture/>
            </w:sdtPr>
            <w:sdtContent>
              <w:p w:rsidR="00255698" w:rsidRDefault="00255698" w:rsidP="001D2FEF">
                <w:pPr>
                  <w:ind w:left="-57" w:right="-57"/>
                  <w:jc w:val="center"/>
                  <w:rPr>
                    <w:rFonts w:ascii="Arial" w:hAnsi="Arial" w:cs="Arial" w:hint="eastAsia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>
                      <wp:extent cx="342900" cy="342900"/>
                      <wp:effectExtent l="1905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255698" w:rsidRDefault="00255698" w:rsidP="001D2FEF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（照片）</w:t>
            </w:r>
          </w:p>
        </w:tc>
      </w:tr>
      <w:tr w:rsidR="00255698" w:rsidTr="00150AF9">
        <w:trPr>
          <w:cantSplit/>
          <w:trHeight w:hRule="exact" w:val="541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A336C2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hAnsi="Arial" w:cs="Arial"/>
              </w:rPr>
              <w:t>姓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/>
              </w:rPr>
              <w:t>名</w:t>
            </w:r>
          </w:p>
        </w:tc>
        <w:tc>
          <w:tcPr>
            <w:tcW w:w="2061" w:type="dxa"/>
            <w:vAlign w:val="center"/>
          </w:tcPr>
          <w:p w:rsidR="00255698" w:rsidRDefault="00255698" w:rsidP="00A336C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255698" w:rsidRDefault="00255698" w:rsidP="00A336C2">
            <w:pPr>
              <w:ind w:left="-57" w:right="-57" w:firstLineChars="50" w:firstLine="105"/>
              <w:rPr>
                <w:rFonts w:ascii="Arial" w:eastAsia="楷体_GB2312" w:hAnsi="Arial" w:cs="Arial"/>
              </w:rPr>
            </w:pPr>
            <w:r>
              <w:rPr>
                <w:rFonts w:ascii="Arial" w:hAnsi="Arial" w:cs="Arial"/>
              </w:rPr>
              <w:t>性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/>
              </w:rPr>
              <w:t>别</w:t>
            </w:r>
          </w:p>
        </w:tc>
        <w:tc>
          <w:tcPr>
            <w:tcW w:w="1535" w:type="dxa"/>
            <w:vAlign w:val="center"/>
          </w:tcPr>
          <w:p w:rsidR="00255698" w:rsidRDefault="00255698" w:rsidP="00A336C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A336C2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民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族</w:t>
            </w:r>
          </w:p>
        </w:tc>
        <w:tc>
          <w:tcPr>
            <w:tcW w:w="1653" w:type="dxa"/>
            <w:gridSpan w:val="2"/>
            <w:vAlign w:val="center"/>
          </w:tcPr>
          <w:p w:rsidR="00255698" w:rsidRDefault="00255698" w:rsidP="00A336C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</w:p>
        </w:tc>
        <w:tc>
          <w:tcPr>
            <w:tcW w:w="1580" w:type="dxa"/>
            <w:vMerge/>
            <w:vAlign w:val="center"/>
          </w:tcPr>
          <w:p w:rsidR="00255698" w:rsidRDefault="00255698" w:rsidP="001D2FEF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255698" w:rsidTr="00150AF9">
        <w:trPr>
          <w:cantSplit/>
          <w:trHeight w:hRule="exact" w:val="567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A336C2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出生</w:t>
            </w:r>
            <w:r>
              <w:rPr>
                <w:rFonts w:ascii="Arial" w:hAnsi="Arial" w:cs="Arial" w:hint="eastAsia"/>
              </w:rPr>
              <w:t>日期</w:t>
            </w:r>
          </w:p>
          <w:p w:rsidR="00255698" w:rsidRDefault="00255698" w:rsidP="00A336C2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(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)</w:t>
            </w:r>
          </w:p>
        </w:tc>
        <w:tc>
          <w:tcPr>
            <w:tcW w:w="2061" w:type="dxa"/>
            <w:vAlign w:val="center"/>
          </w:tcPr>
          <w:p w:rsidR="00255698" w:rsidRDefault="00255698" w:rsidP="00A336C2">
            <w:pPr>
              <w:ind w:left="-57" w:right="-57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255698" w:rsidRDefault="00255698" w:rsidP="00A336C2">
            <w:pPr>
              <w:ind w:left="-57" w:right="-57" w:firstLineChars="50" w:firstLine="105"/>
              <w:rPr>
                <w:rFonts w:ascii="Arial" w:eastAsia="楷体_GB2312" w:hAnsi="Arial" w:cs="Arial"/>
              </w:rPr>
            </w:pPr>
            <w:r>
              <w:rPr>
                <w:rFonts w:ascii="Arial" w:hAnsi="Arial" w:cs="Arial"/>
              </w:rPr>
              <w:t>籍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贯</w:t>
            </w:r>
          </w:p>
        </w:tc>
        <w:tc>
          <w:tcPr>
            <w:tcW w:w="1535" w:type="dxa"/>
            <w:vAlign w:val="center"/>
          </w:tcPr>
          <w:p w:rsidR="00255698" w:rsidRDefault="00255698" w:rsidP="00A336C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A336C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C20781">
              <w:rPr>
                <w:rFonts w:ascii="Arial" w:hAnsi="Arial" w:cs="Arial" w:hint="eastAsia"/>
              </w:rPr>
              <w:t>户</w:t>
            </w:r>
            <w:r w:rsidRPr="00C20781">
              <w:rPr>
                <w:rFonts w:ascii="Arial" w:hAnsi="Arial" w:cs="Arial" w:hint="eastAsia"/>
              </w:rPr>
              <w:t xml:space="preserve">  </w:t>
            </w:r>
            <w:r w:rsidRPr="00C20781">
              <w:rPr>
                <w:rFonts w:ascii="Arial" w:hAnsi="Arial" w:cs="Arial" w:hint="eastAsia"/>
              </w:rPr>
              <w:t>籍</w:t>
            </w:r>
            <w:r w:rsidRPr="00C20781">
              <w:rPr>
                <w:rFonts w:ascii="Arial" w:hAnsi="Arial" w:cs="Arial" w:hint="eastAsia"/>
              </w:rPr>
              <w:t xml:space="preserve">     </w:t>
            </w:r>
            <w:r w:rsidRPr="00C20781">
              <w:rPr>
                <w:rFonts w:ascii="Arial" w:hAnsi="Arial" w:cs="Arial" w:hint="eastAsia"/>
              </w:rPr>
              <w:t>所在地</w:t>
            </w:r>
          </w:p>
        </w:tc>
        <w:tc>
          <w:tcPr>
            <w:tcW w:w="1653" w:type="dxa"/>
            <w:gridSpan w:val="2"/>
            <w:vAlign w:val="center"/>
          </w:tcPr>
          <w:p w:rsidR="00255698" w:rsidRDefault="00255698" w:rsidP="00A336C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</w:p>
        </w:tc>
        <w:tc>
          <w:tcPr>
            <w:tcW w:w="1580" w:type="dxa"/>
            <w:vMerge/>
            <w:vAlign w:val="center"/>
          </w:tcPr>
          <w:p w:rsidR="00255698" w:rsidRDefault="00255698" w:rsidP="001D2FEF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255698" w:rsidTr="00150AF9">
        <w:trPr>
          <w:cantSplit/>
          <w:trHeight w:hRule="exact" w:val="530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A336C2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hAnsi="Arial" w:cs="Arial"/>
              </w:rPr>
              <w:t>政治面貌</w:t>
            </w:r>
          </w:p>
        </w:tc>
        <w:tc>
          <w:tcPr>
            <w:tcW w:w="2061" w:type="dxa"/>
            <w:vAlign w:val="center"/>
          </w:tcPr>
          <w:p w:rsidR="00255698" w:rsidRDefault="00255698" w:rsidP="00A336C2">
            <w:pPr>
              <w:ind w:left="-57" w:right="-57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255698" w:rsidRDefault="00255698" w:rsidP="00A336C2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入党</w:t>
            </w:r>
            <w:r>
              <w:rPr>
                <w:rFonts w:ascii="Arial" w:hAnsi="Arial" w:cs="Arial" w:hint="eastAsia"/>
              </w:rPr>
              <w:t>日期</w:t>
            </w:r>
          </w:p>
          <w:p w:rsidR="00255698" w:rsidRDefault="00255698" w:rsidP="00A336C2">
            <w:pPr>
              <w:spacing w:line="280" w:lineRule="exact"/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(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)</w:t>
            </w:r>
          </w:p>
        </w:tc>
        <w:tc>
          <w:tcPr>
            <w:tcW w:w="1535" w:type="dxa"/>
            <w:vAlign w:val="center"/>
          </w:tcPr>
          <w:p w:rsidR="00255698" w:rsidRDefault="00255698" w:rsidP="00A336C2">
            <w:pPr>
              <w:ind w:right="-57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242E84">
            <w:pPr>
              <w:ind w:left="-57" w:right="-57"/>
              <w:jc w:val="center"/>
              <w:rPr>
                <w:rFonts w:ascii="Arial" w:hAnsi="Arial" w:cs="Arial"/>
              </w:rPr>
            </w:pPr>
            <w:r w:rsidRPr="00C20781">
              <w:rPr>
                <w:rFonts w:ascii="Arial" w:hAnsi="Arial" w:cs="Arial" w:hint="eastAsia"/>
              </w:rPr>
              <w:t>婚姻状况</w:t>
            </w:r>
          </w:p>
        </w:tc>
        <w:tc>
          <w:tcPr>
            <w:tcW w:w="1653" w:type="dxa"/>
            <w:gridSpan w:val="2"/>
            <w:vAlign w:val="center"/>
          </w:tcPr>
          <w:p w:rsidR="00255698" w:rsidRDefault="00255698" w:rsidP="00585086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0" w:name="文字10"/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  <w:bookmarkEnd w:id="0"/>
          </w:p>
        </w:tc>
        <w:tc>
          <w:tcPr>
            <w:tcW w:w="1580" w:type="dxa"/>
            <w:vMerge/>
            <w:vAlign w:val="center"/>
          </w:tcPr>
          <w:p w:rsidR="00255698" w:rsidRDefault="00255698" w:rsidP="001D2FEF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255698" w:rsidTr="00150AF9">
        <w:trPr>
          <w:trHeight w:hRule="exact" w:val="607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A336C2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身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 w:hint="eastAsia"/>
              </w:rPr>
              <w:t>高</w:t>
            </w:r>
          </w:p>
          <w:p w:rsidR="00255698" w:rsidRPr="00D13978" w:rsidRDefault="00255698" w:rsidP="00A336C2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（</w:t>
            </w:r>
            <w:r>
              <w:rPr>
                <w:rFonts w:ascii="Arial" w:hAnsi="Arial" w:cs="Arial" w:hint="eastAsia"/>
              </w:rPr>
              <w:t>cm</w:t>
            </w:r>
            <w:r>
              <w:rPr>
                <w:rFonts w:ascii="Arial" w:hAnsi="Arial" w:cs="Arial" w:hint="eastAsia"/>
              </w:rPr>
              <w:t>）</w:t>
            </w:r>
          </w:p>
        </w:tc>
        <w:tc>
          <w:tcPr>
            <w:tcW w:w="2061" w:type="dxa"/>
            <w:vAlign w:val="center"/>
          </w:tcPr>
          <w:p w:rsidR="00255698" w:rsidRDefault="00255698" w:rsidP="00A336C2">
            <w:pPr>
              <w:ind w:right="-57"/>
              <w:jc w:val="left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255698" w:rsidRDefault="00255698" w:rsidP="00A336C2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体</w:t>
            </w:r>
            <w:r>
              <w:rPr>
                <w:rFonts w:ascii="Arial" w:hAnsi="Arial" w:cs="Arial" w:hint="eastAsia"/>
              </w:rPr>
              <w:t xml:space="preserve">   </w:t>
            </w:r>
            <w:r>
              <w:rPr>
                <w:rFonts w:ascii="Arial" w:hAnsi="Arial" w:cs="Arial" w:hint="eastAsia"/>
              </w:rPr>
              <w:t>重</w:t>
            </w:r>
          </w:p>
          <w:p w:rsidR="00255698" w:rsidRDefault="00255698" w:rsidP="00A336C2">
            <w:pPr>
              <w:spacing w:line="280" w:lineRule="exact"/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 w:hint="eastAsia"/>
                <w:szCs w:val="21"/>
              </w:rPr>
              <w:t>（</w:t>
            </w:r>
            <w:r>
              <w:rPr>
                <w:rFonts w:ascii="Arial" w:eastAsia="楷体_GB2312" w:hAnsi="Arial" w:cs="Arial" w:hint="eastAsia"/>
                <w:szCs w:val="21"/>
              </w:rPr>
              <w:t>kg</w:t>
            </w:r>
            <w:r>
              <w:rPr>
                <w:rFonts w:ascii="Arial" w:eastAsia="楷体_GB2312" w:hAnsi="Arial" w:cs="Arial" w:hint="eastAsia"/>
                <w:szCs w:val="21"/>
              </w:rPr>
              <w:t>）</w:t>
            </w:r>
          </w:p>
        </w:tc>
        <w:tc>
          <w:tcPr>
            <w:tcW w:w="1535" w:type="dxa"/>
            <w:vAlign w:val="center"/>
          </w:tcPr>
          <w:p w:rsidR="00255698" w:rsidRDefault="00255698" w:rsidP="00A336C2">
            <w:pPr>
              <w:ind w:right="-57"/>
              <w:rPr>
                <w:rFonts w:ascii="Arial" w:eastAsia="楷体_GB2312" w:hAnsi="Arial" w:cs="Arial"/>
                <w:szCs w:val="21"/>
              </w:rPr>
            </w:pPr>
            <w:r w:rsidRPr="00BB2F76"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r w:rsidRPr="00BB2F76">
              <w:instrText xml:space="preserve"> </w:instrText>
            </w:r>
            <w:r w:rsidRPr="00BB2F76">
              <w:rPr>
                <w:rFonts w:hint="eastAsia"/>
              </w:rPr>
              <w:instrText>FORMTEXT</w:instrText>
            </w:r>
            <w:r w:rsidRPr="00BB2F76">
              <w:instrText xml:space="preserve"> </w:instrText>
            </w:r>
            <w:r w:rsidRPr="00BB2F76">
              <w:fldChar w:fldCharType="separate"/>
            </w:r>
            <w:r w:rsidRPr="00BB2F76">
              <w:t> </w:t>
            </w:r>
            <w:r w:rsidRPr="00BB2F76">
              <w:t> </w:t>
            </w:r>
            <w:r w:rsidRPr="00BB2F76">
              <w:t> </w:t>
            </w:r>
            <w:r w:rsidRPr="00BB2F76">
              <w:t> </w:t>
            </w:r>
            <w:r w:rsidRPr="00BB2F76">
              <w:t> </w:t>
            </w:r>
            <w:r w:rsidRPr="00BB2F76">
              <w:fldChar w:fldCharType="end"/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8F47EF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身份证</w:t>
            </w:r>
            <w:r>
              <w:rPr>
                <w:rFonts w:ascii="Arial" w:hAnsi="Arial" w:cs="Arial" w:hint="eastAsia"/>
              </w:rPr>
              <w:t xml:space="preserve">   </w:t>
            </w:r>
          </w:p>
          <w:p w:rsidR="00255698" w:rsidRDefault="00255698" w:rsidP="008F47EF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号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/>
              </w:rPr>
              <w:t>码</w:t>
            </w:r>
          </w:p>
        </w:tc>
        <w:tc>
          <w:tcPr>
            <w:tcW w:w="3233" w:type="dxa"/>
            <w:gridSpan w:val="3"/>
            <w:vAlign w:val="center"/>
          </w:tcPr>
          <w:p w:rsidR="00255698" w:rsidRDefault="00255698" w:rsidP="006F1305">
            <w:pPr>
              <w:ind w:left="-57" w:right="-57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  <w:bookmarkEnd w:id="1"/>
          </w:p>
        </w:tc>
      </w:tr>
      <w:tr w:rsidR="00255698" w:rsidTr="00150AF9">
        <w:trPr>
          <w:trHeight w:hRule="exact" w:val="621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305162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hAnsi="Arial" w:cs="Arial" w:hint="eastAsia"/>
              </w:rPr>
              <w:t>最高</w:t>
            </w:r>
            <w:r>
              <w:rPr>
                <w:rFonts w:ascii="Arial" w:hAnsi="Arial" w:cs="Arial"/>
              </w:rPr>
              <w:t>学历</w:t>
            </w:r>
          </w:p>
        </w:tc>
        <w:tc>
          <w:tcPr>
            <w:tcW w:w="2061" w:type="dxa"/>
            <w:vAlign w:val="center"/>
          </w:tcPr>
          <w:p w:rsidR="00255698" w:rsidRDefault="00255698" w:rsidP="00585086">
            <w:pPr>
              <w:ind w:left="-57" w:right="-57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bookmarkStart w:id="2" w:name="文字18"/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  <w:bookmarkEnd w:id="2"/>
          </w:p>
        </w:tc>
        <w:tc>
          <w:tcPr>
            <w:tcW w:w="1134" w:type="dxa"/>
            <w:shd w:val="clear" w:color="auto" w:fill="CCFFFF"/>
            <w:vAlign w:val="center"/>
          </w:tcPr>
          <w:p w:rsidR="00255698" w:rsidRDefault="00255698" w:rsidP="00336D02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hAnsi="Arial" w:cs="Arial" w:hint="eastAsia"/>
              </w:rPr>
              <w:t>专</w:t>
            </w:r>
            <w:r>
              <w:rPr>
                <w:rFonts w:ascii="Arial" w:hAnsi="Arial" w:cs="Arial" w:hint="eastAsia"/>
              </w:rPr>
              <w:t xml:space="preserve">    </w:t>
            </w:r>
            <w:r>
              <w:rPr>
                <w:rFonts w:ascii="Arial" w:hAnsi="Arial" w:cs="Arial" w:hint="eastAsia"/>
              </w:rPr>
              <w:t>业</w:t>
            </w:r>
            <w:r>
              <w:rPr>
                <w:rFonts w:ascii="Arial" w:hAnsi="Arial" w:cs="Arial" w:hint="eastAsia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bookmarkStart w:id="3" w:name="文字17"/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  <w:bookmarkEnd w:id="3"/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A15C29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毕业学校</w:t>
            </w:r>
          </w:p>
          <w:p w:rsidR="00255698" w:rsidRDefault="00255698" w:rsidP="00A15C29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院</w:t>
            </w:r>
            <w:r>
              <w:rPr>
                <w:rFonts w:ascii="Arial" w:hAnsi="Arial" w:cs="Arial" w:hint="eastAsia"/>
              </w:rPr>
              <w:t xml:space="preserve">   </w:t>
            </w:r>
            <w:r>
              <w:rPr>
                <w:rFonts w:ascii="Arial" w:hAnsi="Arial" w:cs="Arial" w:hint="eastAsia"/>
              </w:rPr>
              <w:t>系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3233" w:type="dxa"/>
            <w:gridSpan w:val="3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4" w:name="文字16"/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  <w:bookmarkEnd w:id="4"/>
          </w:p>
        </w:tc>
      </w:tr>
      <w:tr w:rsidR="00255698" w:rsidTr="00150AF9">
        <w:trPr>
          <w:trHeight w:hRule="exact" w:val="547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305162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hAnsi="Arial" w:cs="Arial" w:hint="eastAsia"/>
              </w:rPr>
              <w:t>最高学位</w:t>
            </w:r>
          </w:p>
        </w:tc>
        <w:tc>
          <w:tcPr>
            <w:tcW w:w="2061" w:type="dxa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bookmarkStart w:id="5" w:name="文字19"/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  <w:bookmarkEnd w:id="5"/>
          </w:p>
        </w:tc>
        <w:tc>
          <w:tcPr>
            <w:tcW w:w="1134" w:type="dxa"/>
            <w:shd w:val="clear" w:color="auto" w:fill="CCFFFF"/>
            <w:vAlign w:val="center"/>
          </w:tcPr>
          <w:p w:rsidR="00255698" w:rsidRDefault="00255698" w:rsidP="00242E84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hAnsi="Arial" w:cs="Arial" w:hint="eastAsia"/>
              </w:rPr>
              <w:t>毕业日期</w:t>
            </w:r>
          </w:p>
        </w:tc>
        <w:tc>
          <w:tcPr>
            <w:tcW w:w="1535" w:type="dxa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/>
                <w:szCs w:val="21"/>
              </w:rPr>
              <w:fldChar w:fldCharType="begin">
                <w:ffData>
                  <w:name w:val="文字20"/>
                  <w:enabled/>
                  <w:calcOnExit w:val="0"/>
                  <w:textInput/>
                </w:ffData>
              </w:fldChar>
            </w:r>
            <w:bookmarkStart w:id="6" w:name="文字20"/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  <w:szCs w:val="21"/>
              </w:rPr>
              <w:instrText>FORMTEXT</w:instrText>
            </w:r>
            <w:r>
              <w:rPr>
                <w:rFonts w:ascii="Arial" w:eastAsia="楷体_GB2312" w:hAnsi="Arial" w:cs="Arial"/>
                <w:szCs w:val="21"/>
              </w:rPr>
              <w:instrText xml:space="preserve"> </w:instrText>
            </w:r>
            <w:r>
              <w:rPr>
                <w:rFonts w:ascii="Arial" w:eastAsia="楷体_GB2312" w:hAnsi="Arial" w:cs="Arial"/>
                <w:szCs w:val="21"/>
              </w:rPr>
            </w:r>
            <w:r>
              <w:rPr>
                <w:rFonts w:ascii="Arial" w:eastAsia="楷体_GB2312" w:hAnsi="Arial" w:cs="Arial"/>
                <w:szCs w:val="21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noProof/>
                <w:szCs w:val="21"/>
              </w:rPr>
              <w:t> </w:t>
            </w:r>
            <w:r>
              <w:rPr>
                <w:rFonts w:ascii="Arial" w:eastAsia="楷体_GB2312" w:hAnsi="Arial" w:cs="Arial"/>
                <w:szCs w:val="21"/>
              </w:rPr>
              <w:fldChar w:fldCharType="end"/>
            </w:r>
            <w:bookmarkEnd w:id="6"/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A15C29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研究方向</w:t>
            </w:r>
          </w:p>
        </w:tc>
        <w:tc>
          <w:tcPr>
            <w:tcW w:w="3233" w:type="dxa"/>
            <w:gridSpan w:val="3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21"/>
                  <w:enabled/>
                  <w:calcOnExit w:val="0"/>
                  <w:textInput/>
                </w:ffData>
              </w:fldChar>
            </w:r>
            <w:bookmarkStart w:id="7" w:name="文字21"/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  <w:bookmarkEnd w:id="7"/>
          </w:p>
        </w:tc>
      </w:tr>
      <w:tr w:rsidR="00255698" w:rsidTr="00150AF9">
        <w:trPr>
          <w:trHeight w:hRule="exact" w:val="623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242E84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hAnsi="Arial" w:cs="Arial" w:hint="eastAsia"/>
              </w:rPr>
              <w:t>外语语种</w:t>
            </w:r>
          </w:p>
        </w:tc>
        <w:tc>
          <w:tcPr>
            <w:tcW w:w="2061" w:type="dxa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22"/>
                  <w:enabled/>
                  <w:calcOnExit w:val="0"/>
                  <w:textInput/>
                </w:ffData>
              </w:fldChar>
            </w:r>
            <w:bookmarkStart w:id="8" w:name="文字22"/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  <w:bookmarkEnd w:id="8"/>
          </w:p>
        </w:tc>
        <w:tc>
          <w:tcPr>
            <w:tcW w:w="1134" w:type="dxa"/>
            <w:shd w:val="clear" w:color="auto" w:fill="CCFFFF"/>
            <w:vAlign w:val="center"/>
          </w:tcPr>
          <w:p w:rsidR="00255698" w:rsidRPr="00305162" w:rsidRDefault="00255698" w:rsidP="00305162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hAnsi="Arial" w:cs="Arial" w:hint="eastAsia"/>
              </w:rPr>
              <w:t>外语水平</w:t>
            </w:r>
          </w:p>
        </w:tc>
        <w:tc>
          <w:tcPr>
            <w:tcW w:w="1535" w:type="dxa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23"/>
                  <w:enabled/>
                  <w:calcOnExit w:val="0"/>
                  <w:textInput/>
                </w:ffData>
              </w:fldChar>
            </w:r>
            <w:bookmarkStart w:id="9" w:name="文字23"/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  <w:bookmarkEnd w:id="9"/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A15C29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期望年薪（元）</w:t>
            </w:r>
          </w:p>
        </w:tc>
        <w:tc>
          <w:tcPr>
            <w:tcW w:w="3233" w:type="dxa"/>
            <w:gridSpan w:val="3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bookmarkStart w:id="10" w:name="文字24"/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  <w:bookmarkEnd w:id="10"/>
          </w:p>
        </w:tc>
      </w:tr>
      <w:tr w:rsidR="00255698" w:rsidTr="00150AF9">
        <w:trPr>
          <w:trHeight w:hRule="exact" w:val="432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242E84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hAnsi="Arial" w:cs="Arial" w:hint="eastAsia"/>
              </w:rPr>
              <w:t>手</w:t>
            </w:r>
            <w:r>
              <w:rPr>
                <w:rFonts w:ascii="Arial" w:hAnsi="Arial" w:cs="Arial" w:hint="eastAsia"/>
              </w:rPr>
              <w:t xml:space="preserve">    </w:t>
            </w:r>
            <w:r>
              <w:rPr>
                <w:rFonts w:ascii="Arial" w:hAnsi="Arial" w:cs="Arial" w:hint="eastAsia"/>
              </w:rPr>
              <w:t>机</w:t>
            </w:r>
          </w:p>
        </w:tc>
        <w:tc>
          <w:tcPr>
            <w:tcW w:w="4730" w:type="dxa"/>
            <w:gridSpan w:val="3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25"/>
                  <w:enabled/>
                  <w:calcOnExit w:val="0"/>
                  <w:textInput/>
                </w:ffData>
              </w:fldChar>
            </w:r>
            <w:bookmarkStart w:id="11" w:name="文字25"/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  <w:bookmarkEnd w:id="11"/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A15C29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电子邮箱</w:t>
            </w:r>
          </w:p>
        </w:tc>
        <w:tc>
          <w:tcPr>
            <w:tcW w:w="3233" w:type="dxa"/>
            <w:gridSpan w:val="3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26"/>
                  <w:enabled/>
                  <w:calcOnExit w:val="0"/>
                  <w:textInput/>
                </w:ffData>
              </w:fldChar>
            </w:r>
            <w:bookmarkStart w:id="12" w:name="文字26"/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  <w:bookmarkEnd w:id="12"/>
          </w:p>
        </w:tc>
      </w:tr>
      <w:tr w:rsidR="00255698" w:rsidTr="00150AF9">
        <w:trPr>
          <w:trHeight w:hRule="exact" w:val="564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Pr="000B7CDF" w:rsidRDefault="00255698" w:rsidP="000B7CDF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紧急联系人姓名</w:t>
            </w:r>
          </w:p>
        </w:tc>
        <w:tc>
          <w:tcPr>
            <w:tcW w:w="4730" w:type="dxa"/>
            <w:gridSpan w:val="3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27"/>
                  <w:enabled/>
                  <w:calcOnExit w:val="0"/>
                  <w:textInput/>
                </w:ffData>
              </w:fldChar>
            </w:r>
            <w:bookmarkStart w:id="13" w:name="文字27"/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  <w:bookmarkEnd w:id="13"/>
          </w:p>
        </w:tc>
        <w:tc>
          <w:tcPr>
            <w:tcW w:w="1276" w:type="dxa"/>
            <w:shd w:val="clear" w:color="auto" w:fill="CCFFFF"/>
            <w:vAlign w:val="center"/>
          </w:tcPr>
          <w:p w:rsidR="00255698" w:rsidRDefault="00255698" w:rsidP="001D2FEF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紧急联系人电话</w:t>
            </w:r>
          </w:p>
          <w:p w:rsidR="00255698" w:rsidRDefault="00255698" w:rsidP="001D2FEF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>话</w:t>
            </w:r>
          </w:p>
        </w:tc>
        <w:tc>
          <w:tcPr>
            <w:tcW w:w="3233" w:type="dxa"/>
            <w:gridSpan w:val="3"/>
            <w:vAlign w:val="center"/>
          </w:tcPr>
          <w:p w:rsidR="00255698" w:rsidRDefault="00255698" w:rsidP="00280102">
            <w:pPr>
              <w:ind w:left="-57" w:right="-57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</w:rPr>
              <w:fldChar w:fldCharType="begin">
                <w:ffData>
                  <w:name w:val="文字28"/>
                  <w:enabled/>
                  <w:calcOnExit w:val="0"/>
                  <w:textInput/>
                </w:ffData>
              </w:fldChar>
            </w:r>
            <w:bookmarkStart w:id="14" w:name="文字28"/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 w:hint="eastAsia"/>
              </w:rPr>
              <w:instrText>FORMTEXT</w:instrText>
            </w:r>
            <w:r>
              <w:rPr>
                <w:rFonts w:ascii="Arial" w:eastAsia="楷体_GB2312" w:hAnsi="Arial" w:cs="Arial"/>
              </w:rPr>
              <w:instrText xml:space="preserve"> </w:instrText>
            </w:r>
            <w:r>
              <w:rPr>
                <w:rFonts w:ascii="Arial" w:eastAsia="楷体_GB2312" w:hAnsi="Arial" w:cs="Arial"/>
              </w:rPr>
            </w:r>
            <w:r>
              <w:rPr>
                <w:rFonts w:ascii="Arial" w:eastAsia="楷体_GB2312" w:hAnsi="Arial" w:cs="Arial"/>
              </w:rPr>
              <w:fldChar w:fldCharType="separate"/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  <w:noProof/>
              </w:rPr>
              <w:t> </w:t>
            </w:r>
            <w:r>
              <w:rPr>
                <w:rFonts w:ascii="Arial" w:eastAsia="楷体_GB2312" w:hAnsi="Arial" w:cs="Arial"/>
              </w:rPr>
              <w:fldChar w:fldCharType="end"/>
            </w:r>
            <w:bookmarkEnd w:id="14"/>
          </w:p>
        </w:tc>
      </w:tr>
      <w:tr w:rsidR="00255698" w:rsidTr="00721717">
        <w:tblPrEx>
          <w:tblLook w:val="04A0"/>
        </w:tblPrEx>
        <w:trPr>
          <w:trHeight w:val="1146"/>
          <w:jc w:val="center"/>
        </w:trPr>
        <w:tc>
          <w:tcPr>
            <w:tcW w:w="1085" w:type="dxa"/>
            <w:vMerge w:val="restart"/>
            <w:shd w:val="clear" w:color="000000" w:fill="CCFFFF"/>
            <w:vAlign w:val="center"/>
          </w:tcPr>
          <w:p w:rsidR="00255698" w:rsidRDefault="00255698" w:rsidP="00BC3BD3">
            <w:pPr>
              <w:rPr>
                <w:rFonts w:ascii="Arial" w:hAnsi="Arial" w:cs="Arial"/>
              </w:rPr>
            </w:pPr>
            <w:r w:rsidRPr="00AB4EBC">
              <w:rPr>
                <w:rFonts w:ascii="Arial" w:hAnsi="Arial" w:cs="Arial" w:hint="eastAsia"/>
              </w:rPr>
              <w:t>工作经历</w:t>
            </w:r>
          </w:p>
          <w:p w:rsidR="00255698" w:rsidRPr="00883ABE" w:rsidRDefault="00255698" w:rsidP="00BC3BD3">
            <w:pPr>
              <w:rPr>
                <w:rFonts w:ascii="宋体" w:hAnsi="宋体" w:cs="宋体"/>
                <w:color w:val="000000"/>
                <w:sz w:val="15"/>
                <w:szCs w:val="14"/>
              </w:rPr>
            </w:pPr>
            <w:r w:rsidRPr="00883ABE">
              <w:rPr>
                <w:rFonts w:ascii="Arial" w:hAnsi="Arial" w:cs="Arial"/>
                <w:sz w:val="15"/>
                <w:szCs w:val="14"/>
              </w:rPr>
              <w:t>(</w:t>
            </w:r>
            <w:r>
              <w:rPr>
                <w:rFonts w:ascii="Arial" w:hAnsi="Arial" w:cs="Arial" w:hint="eastAsia"/>
                <w:sz w:val="15"/>
                <w:szCs w:val="14"/>
              </w:rPr>
              <w:t>按时间倒序</w:t>
            </w:r>
            <w:r w:rsidRPr="00883ABE">
              <w:rPr>
                <w:rFonts w:ascii="Arial" w:hAnsi="Arial" w:cs="Arial"/>
                <w:sz w:val="15"/>
                <w:szCs w:val="14"/>
              </w:rPr>
              <w:t>)</w:t>
            </w:r>
          </w:p>
          <w:p w:rsidR="00255698" w:rsidRDefault="00255698" w:rsidP="00BC3BD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61" w:type="dxa"/>
            <w:shd w:val="clear" w:color="000000" w:fill="CCFFFF"/>
            <w:vAlign w:val="center"/>
          </w:tcPr>
          <w:p w:rsidR="00255698" w:rsidRDefault="00255698" w:rsidP="00FA348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B4EBC">
              <w:rPr>
                <w:rFonts w:ascii="宋体" w:hAnsi="宋体" w:cs="宋体" w:hint="eastAsia"/>
                <w:color w:val="000000"/>
                <w:szCs w:val="21"/>
              </w:rPr>
              <w:t>起止时间</w:t>
            </w:r>
          </w:p>
          <w:p w:rsidR="00255698" w:rsidRDefault="00255698" w:rsidP="00FA348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(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宋体" w:hAnsi="宋体" w:cs="宋体" w:hint="eastAsia"/>
                <w:color w:val="000000"/>
                <w:sz w:val="18"/>
                <w:szCs w:val="21"/>
              </w:rPr>
              <w:t>至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)</w:t>
            </w:r>
          </w:p>
        </w:tc>
        <w:tc>
          <w:tcPr>
            <w:tcW w:w="2669" w:type="dxa"/>
            <w:gridSpan w:val="2"/>
            <w:shd w:val="clear" w:color="000000" w:fill="CCFFFF"/>
            <w:vAlign w:val="center"/>
          </w:tcPr>
          <w:p w:rsidR="00255698" w:rsidRDefault="00255698" w:rsidP="00BD37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</w:t>
            </w:r>
            <w:r w:rsidRPr="00AB4EBC"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2126" w:type="dxa"/>
            <w:gridSpan w:val="2"/>
            <w:shd w:val="clear" w:color="000000" w:fill="CCFFFF"/>
            <w:vAlign w:val="center"/>
          </w:tcPr>
          <w:p w:rsidR="00255698" w:rsidRDefault="00255698" w:rsidP="00BD37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B4EBC">
              <w:rPr>
                <w:rFonts w:ascii="宋体" w:hAnsi="宋体" w:cs="宋体" w:hint="eastAsia"/>
                <w:color w:val="000000"/>
                <w:szCs w:val="21"/>
              </w:rPr>
              <w:t>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  <w:r w:rsidRPr="00AB4EBC">
              <w:rPr>
                <w:rFonts w:ascii="宋体" w:hAnsi="宋体" w:cs="宋体" w:hint="eastAsia"/>
                <w:color w:val="000000"/>
                <w:szCs w:val="21"/>
              </w:rPr>
              <w:t>位</w:t>
            </w:r>
          </w:p>
        </w:tc>
        <w:tc>
          <w:tcPr>
            <w:tcW w:w="2383" w:type="dxa"/>
            <w:gridSpan w:val="2"/>
            <w:shd w:val="clear" w:color="000000" w:fill="CCFFFF"/>
            <w:vAlign w:val="center"/>
          </w:tcPr>
          <w:p w:rsidR="00255698" w:rsidRDefault="00255698" w:rsidP="00BD37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B4EBC">
              <w:rPr>
                <w:rFonts w:ascii="宋体" w:hAnsi="宋体" w:cs="宋体" w:hint="eastAsia"/>
                <w:color w:val="000000"/>
                <w:szCs w:val="21"/>
              </w:rPr>
              <w:t>工作职责</w:t>
            </w:r>
          </w:p>
        </w:tc>
      </w:tr>
      <w:tr w:rsidR="00255698" w:rsidTr="00721717">
        <w:trPr>
          <w:cantSplit/>
          <w:trHeight w:val="414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Pr="00BC3BD3" w:rsidRDefault="00255698" w:rsidP="00BC3BD3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7217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7217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bookmarkStart w:id="15" w:name="文字30"/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  <w:bookmarkEnd w:id="15"/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7217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7217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6B781E">
        <w:trPr>
          <w:cantSplit/>
          <w:trHeight w:val="414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Pr="00BC3BD3" w:rsidRDefault="00255698" w:rsidP="00BC3BD3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6B781E">
        <w:trPr>
          <w:cantSplit/>
          <w:trHeight w:val="414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6B781E">
        <w:trPr>
          <w:cantSplit/>
          <w:trHeight w:val="414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6B781E">
        <w:trPr>
          <w:cantSplit/>
          <w:trHeight w:val="414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6B781E">
        <w:trPr>
          <w:cantSplit/>
          <w:trHeight w:val="414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6B781E">
        <w:trPr>
          <w:cantSplit/>
          <w:trHeight w:val="414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6B781E">
        <w:trPr>
          <w:cantSplit/>
          <w:trHeight w:val="414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686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721717">
        <w:trPr>
          <w:cantSplit/>
          <w:trHeight w:val="1282"/>
          <w:jc w:val="center"/>
        </w:trPr>
        <w:tc>
          <w:tcPr>
            <w:tcW w:w="1085" w:type="dxa"/>
            <w:vMerge w:val="restart"/>
            <w:shd w:val="clear" w:color="auto" w:fill="CCFFFF"/>
            <w:vAlign w:val="center"/>
          </w:tcPr>
          <w:p w:rsidR="00255698" w:rsidRPr="003C2CEE" w:rsidRDefault="00255698" w:rsidP="000774A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教育经历</w:t>
            </w:r>
            <w:r w:rsidRPr="00AB4EBC">
              <w:rPr>
                <w:rFonts w:ascii="Arial" w:hAnsi="Arial" w:cs="Arial"/>
                <w:sz w:val="15"/>
                <w:szCs w:val="15"/>
              </w:rPr>
              <w:t>(</w:t>
            </w:r>
            <w:r w:rsidRPr="00AB4EBC">
              <w:rPr>
                <w:rFonts w:ascii="Arial" w:hAnsi="Arial" w:cs="Arial" w:hint="eastAsia"/>
                <w:sz w:val="15"/>
                <w:szCs w:val="15"/>
              </w:rPr>
              <w:t>按时间倒序</w:t>
            </w:r>
            <w:r>
              <w:rPr>
                <w:rFonts w:ascii="Arial" w:hAnsi="Arial" w:cs="Arial" w:hint="eastAsia"/>
                <w:sz w:val="15"/>
                <w:szCs w:val="15"/>
              </w:rPr>
              <w:t>，</w:t>
            </w:r>
            <w:r w:rsidRPr="00883ABE">
              <w:rPr>
                <w:rFonts w:ascii="Arial" w:hAnsi="Arial" w:cs="Arial" w:hint="eastAsia"/>
                <w:sz w:val="15"/>
                <w:szCs w:val="14"/>
              </w:rPr>
              <w:t>至本科阶段止</w:t>
            </w:r>
            <w:r>
              <w:rPr>
                <w:rFonts w:ascii="Arial" w:hAnsi="Arial" w:cs="Arial" w:hint="eastAsia"/>
                <w:sz w:val="15"/>
                <w:szCs w:val="14"/>
              </w:rPr>
              <w:t>)</w:t>
            </w:r>
          </w:p>
        </w:tc>
        <w:tc>
          <w:tcPr>
            <w:tcW w:w="2061" w:type="dxa"/>
            <w:shd w:val="clear" w:color="auto" w:fill="CCFFFF"/>
            <w:vAlign w:val="center"/>
          </w:tcPr>
          <w:p w:rsidR="00255698" w:rsidRDefault="00255698" w:rsidP="003C2CE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  <w:p w:rsidR="00255698" w:rsidRPr="000774A0" w:rsidRDefault="00255698" w:rsidP="003C2CEE">
            <w:pPr>
              <w:ind w:rightChars="-1" w:right="-2"/>
              <w:jc w:val="center"/>
              <w:rPr>
                <w:rFonts w:ascii="Arial" w:hAnsi="Arial" w:cs="Arial"/>
              </w:rPr>
            </w:pP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(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宋体" w:hAnsi="宋体" w:cs="宋体" w:hint="eastAsia"/>
                <w:color w:val="000000"/>
                <w:sz w:val="18"/>
                <w:szCs w:val="21"/>
              </w:rPr>
              <w:t>至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)</w:t>
            </w:r>
          </w:p>
        </w:tc>
        <w:tc>
          <w:tcPr>
            <w:tcW w:w="2669" w:type="dxa"/>
            <w:gridSpan w:val="2"/>
            <w:shd w:val="clear" w:color="auto" w:fill="CCFFFF"/>
            <w:vAlign w:val="center"/>
          </w:tcPr>
          <w:p w:rsidR="00255698" w:rsidRPr="000774A0" w:rsidRDefault="00255698" w:rsidP="003C2CEE">
            <w:pPr>
              <w:ind w:rightChars="48" w:right="101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  <w:color w:val="000000"/>
                <w:szCs w:val="21"/>
              </w:rPr>
              <w:t>学校及专业</w:t>
            </w:r>
          </w:p>
        </w:tc>
        <w:tc>
          <w:tcPr>
            <w:tcW w:w="2126" w:type="dxa"/>
            <w:gridSpan w:val="2"/>
            <w:shd w:val="clear" w:color="auto" w:fill="CCFFFF"/>
            <w:vAlign w:val="center"/>
          </w:tcPr>
          <w:p w:rsidR="00255698" w:rsidRPr="00FA3484" w:rsidRDefault="00255698" w:rsidP="002527FE">
            <w:pPr>
              <w:ind w:rightChars="48" w:right="101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历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</w:rPr>
              <w:t xml:space="preserve">/ </w:t>
            </w:r>
            <w:r w:rsidRPr="00B23438">
              <w:rPr>
                <w:rFonts w:ascii="Arial" w:hAnsi="Arial" w:cs="Arial" w:hint="eastAsia"/>
              </w:rPr>
              <w:t>学</w:t>
            </w:r>
            <w:r w:rsidRPr="00B23438">
              <w:rPr>
                <w:rFonts w:ascii="Arial" w:hAnsi="Arial" w:cs="Arial" w:hint="eastAsia"/>
              </w:rPr>
              <w:t xml:space="preserve">  </w:t>
            </w:r>
            <w:r w:rsidRPr="00B23438">
              <w:rPr>
                <w:rFonts w:ascii="Arial" w:hAnsi="Arial" w:cs="Arial" w:hint="eastAsia"/>
              </w:rPr>
              <w:t>位</w:t>
            </w:r>
          </w:p>
        </w:tc>
        <w:tc>
          <w:tcPr>
            <w:tcW w:w="2383" w:type="dxa"/>
            <w:gridSpan w:val="2"/>
            <w:shd w:val="clear" w:color="auto" w:fill="CCFFFF"/>
            <w:vAlign w:val="center"/>
          </w:tcPr>
          <w:p w:rsidR="00255698" w:rsidRDefault="00255698" w:rsidP="00252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招聘方式</w:t>
            </w:r>
          </w:p>
          <w:p w:rsidR="00255698" w:rsidRPr="000774A0" w:rsidRDefault="00255698" w:rsidP="002527FE">
            <w:pPr>
              <w:jc w:val="center"/>
              <w:rPr>
                <w:rFonts w:ascii="Arial" w:hAnsi="Arial" w:cs="Arial"/>
              </w:rPr>
            </w:pPr>
            <w:r w:rsidRPr="002527FE">
              <w:rPr>
                <w:rFonts w:ascii="Arial" w:hAnsi="Arial" w:cs="Arial" w:hint="eastAsia"/>
                <w:sz w:val="18"/>
              </w:rPr>
              <w:t>（统招、自考、函授）</w:t>
            </w:r>
          </w:p>
        </w:tc>
      </w:tr>
      <w:tr w:rsidR="00255698" w:rsidTr="0030634E">
        <w:trPr>
          <w:cantSplit/>
          <w:trHeight w:val="413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A336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A336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72171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FA3484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25716A">
        <w:trPr>
          <w:cantSplit/>
          <w:trHeight w:val="413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A336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A336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72171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A336C2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502F85">
        <w:trPr>
          <w:cantSplit/>
          <w:trHeight w:val="413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A336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A336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72171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A336C2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2879AF">
        <w:trPr>
          <w:cantSplit/>
          <w:trHeight w:val="413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A336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A336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color w:val="000000"/>
                <w:szCs w:val="21"/>
              </w:rPr>
            </w:r>
            <w:r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t> 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255698" w:rsidRDefault="00255698" w:rsidP="002527F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383" w:type="dxa"/>
            <w:gridSpan w:val="2"/>
            <w:vAlign w:val="center"/>
          </w:tcPr>
          <w:p w:rsidR="00255698" w:rsidRDefault="00255698" w:rsidP="00A336C2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3B55EA">
        <w:tblPrEx>
          <w:tblLook w:val="04A0"/>
        </w:tblPrEx>
        <w:trPr>
          <w:trHeight w:val="489"/>
          <w:jc w:val="center"/>
        </w:trPr>
        <w:tc>
          <w:tcPr>
            <w:tcW w:w="1085" w:type="dxa"/>
            <w:vMerge w:val="restart"/>
            <w:shd w:val="clear" w:color="000000" w:fill="CCFFFF"/>
            <w:vAlign w:val="center"/>
          </w:tcPr>
          <w:p w:rsidR="00255698" w:rsidRDefault="00255698" w:rsidP="00BD3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主要专业成果</w:t>
            </w:r>
          </w:p>
          <w:p w:rsidR="00255698" w:rsidRPr="00AD2182" w:rsidRDefault="00255698" w:rsidP="00BD374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 w:hint="eastAsia"/>
                <w:sz w:val="15"/>
                <w:szCs w:val="15"/>
              </w:rPr>
              <w:t>按时间倒序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:rsidR="00255698" w:rsidRDefault="00255698" w:rsidP="00BD3742">
            <w:pPr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2061" w:type="dxa"/>
            <w:shd w:val="clear" w:color="000000" w:fill="CCFFFF"/>
            <w:vAlign w:val="center"/>
          </w:tcPr>
          <w:p w:rsidR="00255698" w:rsidRDefault="00255698" w:rsidP="00EA346F">
            <w:pPr>
              <w:ind w:rightChars="48" w:right="101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  <w:p w:rsidR="00255698" w:rsidRPr="00EA346F" w:rsidRDefault="00255698" w:rsidP="00786D53">
            <w:pPr>
              <w:ind w:rightChars="48" w:right="101"/>
              <w:rPr>
                <w:rFonts w:ascii="Arial" w:eastAsia="楷体_GB2312" w:hAnsi="Arial" w:cs="Arial"/>
              </w:rPr>
            </w:pP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(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宋体" w:hAnsi="宋体" w:cs="宋体" w:hint="eastAsia"/>
                <w:color w:val="000000"/>
                <w:sz w:val="18"/>
                <w:szCs w:val="21"/>
              </w:rPr>
              <w:t>至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)</w:t>
            </w:r>
          </w:p>
        </w:tc>
        <w:tc>
          <w:tcPr>
            <w:tcW w:w="7178" w:type="dxa"/>
            <w:gridSpan w:val="6"/>
            <w:shd w:val="clear" w:color="000000" w:fill="CCFFFF"/>
            <w:vAlign w:val="center"/>
          </w:tcPr>
          <w:p w:rsidR="00255698" w:rsidRPr="00AD2182" w:rsidRDefault="00255698" w:rsidP="00EA346F">
            <w:pPr>
              <w:ind w:rightChars="48" w:right="101"/>
              <w:jc w:val="center"/>
              <w:rPr>
                <w:rFonts w:ascii="宋体" w:hAnsi="宋体" w:cs="Arial"/>
              </w:rPr>
            </w:pPr>
            <w:r w:rsidRPr="00AD2182">
              <w:rPr>
                <w:rFonts w:ascii="宋体" w:hAnsi="宋体" w:cs="Arial" w:hint="eastAsia"/>
              </w:rPr>
              <w:t>成果</w:t>
            </w:r>
          </w:p>
        </w:tc>
      </w:tr>
      <w:tr w:rsidR="00255698" w:rsidTr="003B55EA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Pr="00AD2182" w:rsidRDefault="00255698" w:rsidP="00BD3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Pr="00AD2182" w:rsidRDefault="00255698" w:rsidP="00A223F2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5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7178" w:type="dxa"/>
            <w:gridSpan w:val="6"/>
            <w:vAlign w:val="center"/>
          </w:tcPr>
          <w:p w:rsidR="00255698" w:rsidRPr="00AD2182" w:rsidRDefault="00255698" w:rsidP="000B7CDF">
            <w:pPr>
              <w:ind w:leftChars="-27" w:left="-57" w:rightChars="48" w:right="101" w:firstLineChars="75" w:firstLine="158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54"/>
                  <w:enabled/>
                  <w:calcOnExit w:val="0"/>
                  <w:textInput/>
                </w:ffData>
              </w:fldChar>
            </w:r>
            <w:bookmarkStart w:id="16" w:name="文字54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16"/>
          </w:p>
        </w:tc>
      </w:tr>
      <w:tr w:rsidR="00255698" w:rsidTr="003B55EA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Pr="00AD2182" w:rsidRDefault="00255698" w:rsidP="00BD3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Pr="00AD2182" w:rsidRDefault="00255698" w:rsidP="00A223F2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55"/>
                  <w:enabled/>
                  <w:calcOnExit w:val="0"/>
                  <w:textInput/>
                </w:ffData>
              </w:fldChar>
            </w:r>
            <w:bookmarkStart w:id="17" w:name="文字55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17"/>
          </w:p>
        </w:tc>
        <w:tc>
          <w:tcPr>
            <w:tcW w:w="7178" w:type="dxa"/>
            <w:gridSpan w:val="6"/>
            <w:vAlign w:val="center"/>
          </w:tcPr>
          <w:p w:rsidR="00255698" w:rsidRPr="00AD2182" w:rsidRDefault="00255698" w:rsidP="000B7CDF">
            <w:pPr>
              <w:ind w:leftChars="-27" w:left="-57" w:rightChars="48" w:right="101" w:firstLineChars="75" w:firstLine="158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56"/>
                  <w:enabled/>
                  <w:calcOnExit w:val="0"/>
                  <w:textInput/>
                </w:ffData>
              </w:fldChar>
            </w:r>
            <w:bookmarkStart w:id="18" w:name="文字56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18"/>
          </w:p>
        </w:tc>
      </w:tr>
      <w:tr w:rsidR="00255698" w:rsidTr="003B55EA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Pr="00AD2182" w:rsidRDefault="00255698" w:rsidP="00BD3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Pr="00AD2182" w:rsidRDefault="00255698" w:rsidP="00A223F2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57"/>
                  <w:enabled/>
                  <w:calcOnExit w:val="0"/>
                  <w:textInput/>
                </w:ffData>
              </w:fldChar>
            </w:r>
            <w:bookmarkStart w:id="19" w:name="文字57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19"/>
          </w:p>
        </w:tc>
        <w:tc>
          <w:tcPr>
            <w:tcW w:w="7178" w:type="dxa"/>
            <w:gridSpan w:val="6"/>
            <w:vAlign w:val="center"/>
          </w:tcPr>
          <w:p w:rsidR="00255698" w:rsidRPr="00AD2182" w:rsidRDefault="00255698" w:rsidP="000B7CDF">
            <w:pPr>
              <w:ind w:leftChars="-27" w:left="-57" w:rightChars="48" w:right="101" w:firstLineChars="75" w:firstLine="158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58"/>
                  <w:enabled/>
                  <w:calcOnExit w:val="0"/>
                  <w:textInput/>
                </w:ffData>
              </w:fldChar>
            </w:r>
            <w:bookmarkStart w:id="20" w:name="文字58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0"/>
          </w:p>
        </w:tc>
      </w:tr>
      <w:tr w:rsidR="00255698" w:rsidTr="00150AF9">
        <w:tblPrEx>
          <w:tblLook w:val="04A0"/>
        </w:tblPrEx>
        <w:trPr>
          <w:trHeight w:val="509"/>
          <w:jc w:val="center"/>
        </w:trPr>
        <w:tc>
          <w:tcPr>
            <w:tcW w:w="1085" w:type="dxa"/>
            <w:vMerge w:val="restart"/>
            <w:shd w:val="clear" w:color="000000" w:fill="CCFFFF"/>
            <w:vAlign w:val="center"/>
          </w:tcPr>
          <w:p w:rsidR="00255698" w:rsidRDefault="00255698" w:rsidP="00BD3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所获奖惩</w:t>
            </w:r>
          </w:p>
          <w:p w:rsidR="00255698" w:rsidRDefault="00255698" w:rsidP="00965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D2182">
              <w:rPr>
                <w:rFonts w:ascii="Arial" w:hAnsi="Arial" w:cs="Arial"/>
                <w:sz w:val="15"/>
                <w:szCs w:val="15"/>
              </w:rPr>
              <w:t>(</w:t>
            </w:r>
            <w:r w:rsidRPr="00AD2182">
              <w:rPr>
                <w:rFonts w:ascii="Arial" w:hAnsi="Arial" w:cs="Arial" w:hint="eastAsia"/>
                <w:sz w:val="15"/>
                <w:szCs w:val="15"/>
              </w:rPr>
              <w:t>按时间倒序</w:t>
            </w:r>
            <w:r w:rsidRPr="00AD2182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2061" w:type="dxa"/>
            <w:shd w:val="clear" w:color="000000" w:fill="CCFFFF"/>
            <w:vAlign w:val="center"/>
          </w:tcPr>
          <w:p w:rsidR="00255698" w:rsidRDefault="0025569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  <w:p w:rsidR="00255698" w:rsidRDefault="0025569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(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宋体" w:hAnsi="宋体" w:cs="宋体" w:hint="eastAsia"/>
                <w:color w:val="000000"/>
                <w:sz w:val="18"/>
                <w:szCs w:val="21"/>
              </w:rPr>
              <w:t>至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年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月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-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日</w:t>
            </w:r>
            <w:r w:rsidRPr="00786D53">
              <w:rPr>
                <w:rFonts w:ascii="Arial" w:eastAsia="楷体_GB2312" w:hAnsi="Arial" w:cs="Arial" w:hint="eastAsia"/>
                <w:sz w:val="18"/>
                <w:szCs w:val="21"/>
              </w:rPr>
              <w:t>)</w:t>
            </w:r>
          </w:p>
        </w:tc>
        <w:tc>
          <w:tcPr>
            <w:tcW w:w="2669" w:type="dxa"/>
            <w:gridSpan w:val="2"/>
            <w:shd w:val="clear" w:color="000000" w:fill="CCFFFF"/>
            <w:vAlign w:val="center"/>
          </w:tcPr>
          <w:p w:rsidR="00255698" w:rsidRPr="009E33A2" w:rsidRDefault="00255698" w:rsidP="00EA346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Arial" w:hint="eastAsia"/>
              </w:rPr>
              <w:t>具体描述</w:t>
            </w:r>
          </w:p>
        </w:tc>
        <w:tc>
          <w:tcPr>
            <w:tcW w:w="4509" w:type="dxa"/>
            <w:gridSpan w:val="4"/>
            <w:shd w:val="clear" w:color="000000" w:fill="CCFFFF"/>
            <w:vAlign w:val="center"/>
          </w:tcPr>
          <w:p w:rsidR="00255698" w:rsidRPr="00EA346F" w:rsidRDefault="00255698" w:rsidP="00EA34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</w:t>
            </w:r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BD3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Pr="00321CE4" w:rsidRDefault="00255698" w:rsidP="006A4BE0">
            <w:pPr>
              <w:ind w:leftChars="-27" w:left="-57" w:rightChars="48" w:right="101"/>
              <w:rPr>
                <w:rFonts w:ascii="Arial" w:eastAsia="楷体_GB2312" w:hAnsi="Arial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Pr="00AD2182" w:rsidRDefault="00255698" w:rsidP="000B7CDF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0"/>
                  <w:enabled/>
                  <w:calcOnExit w:val="0"/>
                  <w:textInput/>
                </w:ffData>
              </w:fldChar>
            </w:r>
            <w:bookmarkStart w:id="21" w:name="文字60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1"/>
          </w:p>
        </w:tc>
        <w:tc>
          <w:tcPr>
            <w:tcW w:w="4509" w:type="dxa"/>
            <w:gridSpan w:val="4"/>
            <w:vAlign w:val="center"/>
          </w:tcPr>
          <w:p w:rsidR="00255698" w:rsidRPr="00AD2182" w:rsidRDefault="00255698" w:rsidP="000B7CDF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1"/>
                  <w:enabled/>
                  <w:calcOnExit w:val="0"/>
                  <w:textInput/>
                </w:ffData>
              </w:fldChar>
            </w:r>
            <w:bookmarkStart w:id="22" w:name="文字61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2"/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BD3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Pr="00321CE4" w:rsidRDefault="00255698" w:rsidP="006A4BE0">
            <w:pPr>
              <w:ind w:rightChars="48" w:right="101"/>
              <w:rPr>
                <w:rFonts w:ascii="Arial" w:eastAsia="楷体_GB2312" w:hAnsi="Arial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Pr="00AD2182" w:rsidRDefault="00255698" w:rsidP="000B7CDF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bookmarkStart w:id="23" w:name="文字63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3"/>
          </w:p>
        </w:tc>
        <w:tc>
          <w:tcPr>
            <w:tcW w:w="4509" w:type="dxa"/>
            <w:gridSpan w:val="4"/>
            <w:vAlign w:val="center"/>
          </w:tcPr>
          <w:p w:rsidR="00255698" w:rsidRPr="00AD2182" w:rsidRDefault="00255698" w:rsidP="000B7CDF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4"/>
                  <w:enabled/>
                  <w:calcOnExit w:val="0"/>
                  <w:textInput/>
                </w:ffData>
              </w:fldChar>
            </w:r>
            <w:bookmarkStart w:id="24" w:name="文字64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4"/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AE6887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6A4BE0">
            <w:pPr>
              <w:ind w:rightChars="48" w:right="101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bookmarkStart w:id="25" w:name="文字65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5"/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2B5904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6"/>
                  <w:enabled/>
                  <w:calcOnExit w:val="0"/>
                  <w:textInput/>
                </w:ffData>
              </w:fldChar>
            </w:r>
            <w:bookmarkStart w:id="26" w:name="文字66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6"/>
          </w:p>
        </w:tc>
        <w:tc>
          <w:tcPr>
            <w:tcW w:w="4509" w:type="dxa"/>
            <w:gridSpan w:val="4"/>
            <w:vAlign w:val="center"/>
          </w:tcPr>
          <w:p w:rsidR="00255698" w:rsidRDefault="00255698" w:rsidP="002B5904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7"/>
                  <w:enabled/>
                  <w:calcOnExit w:val="0"/>
                  <w:textInput/>
                </w:ffData>
              </w:fldChar>
            </w:r>
            <w:bookmarkStart w:id="27" w:name="文字67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7"/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AE6887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255698" w:rsidRDefault="00255698" w:rsidP="006A4BE0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:rsidR="00255698" w:rsidRDefault="00255698" w:rsidP="002B5904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  <w:tc>
          <w:tcPr>
            <w:tcW w:w="4509" w:type="dxa"/>
            <w:gridSpan w:val="4"/>
            <w:vAlign w:val="center"/>
          </w:tcPr>
          <w:p w:rsidR="00255698" w:rsidRDefault="00255698" w:rsidP="002B5904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150AF9">
        <w:tblPrEx>
          <w:tblLook w:val="04A0"/>
        </w:tblPrEx>
        <w:trPr>
          <w:trHeight w:val="636"/>
          <w:jc w:val="center"/>
        </w:trPr>
        <w:tc>
          <w:tcPr>
            <w:tcW w:w="1085" w:type="dxa"/>
            <w:vMerge w:val="restart"/>
            <w:shd w:val="clear" w:color="000000" w:fill="CCFFFF"/>
            <w:vAlign w:val="center"/>
          </w:tcPr>
          <w:p w:rsidR="00255698" w:rsidRDefault="0025569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</w:t>
            </w:r>
          </w:p>
          <w:p w:rsidR="00255698" w:rsidRDefault="00255698" w:rsidP="00965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D2182">
              <w:rPr>
                <w:rFonts w:ascii="Arial" w:hAnsi="Arial" w:cs="Arial"/>
                <w:sz w:val="15"/>
                <w:szCs w:val="15"/>
              </w:rPr>
              <w:t>(</w:t>
            </w:r>
            <w:r w:rsidRPr="00AD2182">
              <w:rPr>
                <w:rFonts w:ascii="Arial" w:hAnsi="Arial" w:cs="Arial" w:hint="eastAsia"/>
                <w:sz w:val="15"/>
                <w:szCs w:val="15"/>
              </w:rPr>
              <w:t>按时间倒序</w:t>
            </w:r>
            <w:r w:rsidRPr="00AD2182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4730" w:type="dxa"/>
            <w:gridSpan w:val="3"/>
            <w:shd w:val="clear" w:color="000000" w:fill="CCFFFF"/>
            <w:vAlign w:val="center"/>
          </w:tcPr>
          <w:p w:rsidR="00255698" w:rsidRDefault="00255698" w:rsidP="00552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4509" w:type="dxa"/>
            <w:gridSpan w:val="4"/>
            <w:shd w:val="clear" w:color="000000" w:fill="CCFFFF"/>
            <w:vAlign w:val="center"/>
          </w:tcPr>
          <w:p w:rsidR="00255698" w:rsidRDefault="00255698" w:rsidP="00552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取得时间</w:t>
            </w:r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000000" w:fill="CCFFFF"/>
            <w:vAlign w:val="center"/>
          </w:tcPr>
          <w:p w:rsidR="00255698" w:rsidRDefault="00255698" w:rsidP="00AE6887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3"/>
            <w:vAlign w:val="center"/>
          </w:tcPr>
          <w:p w:rsidR="00255698" w:rsidRDefault="00255698" w:rsidP="006A4BE0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8"/>
                  <w:enabled/>
                  <w:calcOnExit w:val="0"/>
                  <w:textInput/>
                </w:ffData>
              </w:fldChar>
            </w:r>
            <w:bookmarkStart w:id="28" w:name="文字68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8"/>
          </w:p>
        </w:tc>
        <w:tc>
          <w:tcPr>
            <w:tcW w:w="4509" w:type="dxa"/>
            <w:gridSpan w:val="4"/>
            <w:vAlign w:val="center"/>
          </w:tcPr>
          <w:p w:rsidR="00255698" w:rsidRDefault="00255698" w:rsidP="006A4BE0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69"/>
                  <w:enabled/>
                  <w:calcOnExit w:val="0"/>
                  <w:textInput/>
                </w:ffData>
              </w:fldChar>
            </w:r>
            <w:bookmarkStart w:id="29" w:name="文字69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29"/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000000" w:fill="CCFFFF"/>
            <w:vAlign w:val="center"/>
          </w:tcPr>
          <w:p w:rsidR="00255698" w:rsidRDefault="00255698" w:rsidP="00AE6887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3"/>
            <w:vAlign w:val="center"/>
          </w:tcPr>
          <w:p w:rsidR="00255698" w:rsidRDefault="00255698" w:rsidP="006A4BE0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70"/>
                  <w:enabled/>
                  <w:calcOnExit w:val="0"/>
                  <w:textInput/>
                </w:ffData>
              </w:fldChar>
            </w:r>
            <w:bookmarkStart w:id="30" w:name="文字70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30"/>
          </w:p>
        </w:tc>
        <w:tc>
          <w:tcPr>
            <w:tcW w:w="4509" w:type="dxa"/>
            <w:gridSpan w:val="4"/>
            <w:vAlign w:val="center"/>
          </w:tcPr>
          <w:p w:rsidR="00255698" w:rsidRDefault="00255698" w:rsidP="006A4BE0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71"/>
                  <w:enabled/>
                  <w:calcOnExit w:val="0"/>
                  <w:textInput/>
                </w:ffData>
              </w:fldChar>
            </w:r>
            <w:bookmarkStart w:id="31" w:name="文字71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31"/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000000" w:fill="CCFFFF"/>
            <w:vAlign w:val="center"/>
          </w:tcPr>
          <w:p w:rsidR="00255698" w:rsidRDefault="00255698" w:rsidP="00AE6887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3"/>
            <w:vAlign w:val="center"/>
          </w:tcPr>
          <w:p w:rsidR="00255698" w:rsidRDefault="00255698" w:rsidP="006A4BE0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72"/>
                  <w:enabled/>
                  <w:calcOnExit w:val="0"/>
                  <w:textInput/>
                </w:ffData>
              </w:fldChar>
            </w:r>
            <w:bookmarkStart w:id="32" w:name="文字72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32"/>
          </w:p>
        </w:tc>
        <w:tc>
          <w:tcPr>
            <w:tcW w:w="4509" w:type="dxa"/>
            <w:gridSpan w:val="4"/>
            <w:vAlign w:val="center"/>
          </w:tcPr>
          <w:p w:rsidR="00255698" w:rsidRDefault="00255698" w:rsidP="006A4BE0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73"/>
                  <w:enabled/>
                  <w:calcOnExit w:val="0"/>
                  <w:textInput/>
                </w:ffData>
              </w:fldChar>
            </w:r>
            <w:bookmarkStart w:id="33" w:name="文字73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33"/>
          </w:p>
        </w:tc>
      </w:tr>
      <w:tr w:rsidR="00255698" w:rsidTr="00150AF9">
        <w:tblPrEx>
          <w:tblLook w:val="04A0"/>
        </w:tblPrEx>
        <w:trPr>
          <w:trHeight w:val="391"/>
          <w:jc w:val="center"/>
        </w:trPr>
        <w:tc>
          <w:tcPr>
            <w:tcW w:w="1085" w:type="dxa"/>
            <w:vMerge w:val="restart"/>
            <w:shd w:val="clear" w:color="000000" w:fill="CCFFFF"/>
            <w:vAlign w:val="center"/>
          </w:tcPr>
          <w:p w:rsidR="00255698" w:rsidRPr="00AB4EBC" w:rsidRDefault="00255698" w:rsidP="00AB4EB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B4EBC">
              <w:rPr>
                <w:rFonts w:ascii="Arial" w:hAnsi="Arial" w:cs="Arial" w:hint="eastAsia"/>
              </w:rPr>
              <w:t>爱好及</w:t>
            </w:r>
            <w:r>
              <w:rPr>
                <w:rFonts w:ascii="Arial" w:hAnsi="Arial" w:cs="Arial" w:hint="eastAsia"/>
              </w:rPr>
              <w:t xml:space="preserve"> </w:t>
            </w:r>
            <w:r w:rsidRPr="00AB4EBC">
              <w:rPr>
                <w:rFonts w:ascii="Arial" w:hAnsi="Arial" w:cs="Arial" w:hint="eastAsia"/>
              </w:rPr>
              <w:t>特长</w:t>
            </w:r>
          </w:p>
        </w:tc>
        <w:tc>
          <w:tcPr>
            <w:tcW w:w="4730" w:type="dxa"/>
            <w:gridSpan w:val="3"/>
            <w:shd w:val="clear" w:color="auto" w:fill="CCFFFF"/>
            <w:vAlign w:val="center"/>
          </w:tcPr>
          <w:p w:rsidR="00255698" w:rsidRPr="00AB4EBC" w:rsidRDefault="00255698" w:rsidP="00AB4EBC">
            <w:pPr>
              <w:ind w:firstLineChars="750" w:firstLine="1575"/>
              <w:rPr>
                <w:rFonts w:ascii="宋体" w:hAnsi="宋体" w:cs="宋体"/>
                <w:color w:val="000000"/>
                <w:szCs w:val="21"/>
              </w:rPr>
            </w:pPr>
            <w:r w:rsidRPr="00AB4EBC">
              <w:rPr>
                <w:rFonts w:ascii="宋体" w:hAnsi="宋体" w:cs="Arial" w:hint="eastAsia"/>
              </w:rPr>
              <w:t>爱好</w:t>
            </w:r>
            <w:r>
              <w:rPr>
                <w:rFonts w:ascii="宋体" w:hAnsi="宋体" w:cs="Arial" w:hint="eastAsia"/>
              </w:rPr>
              <w:t>、</w:t>
            </w:r>
            <w:r w:rsidRPr="00AB4EBC">
              <w:rPr>
                <w:rFonts w:ascii="宋体" w:hAnsi="宋体" w:cs="Arial" w:hint="eastAsia"/>
              </w:rPr>
              <w:t>特长</w:t>
            </w:r>
          </w:p>
        </w:tc>
        <w:tc>
          <w:tcPr>
            <w:tcW w:w="4509" w:type="dxa"/>
            <w:gridSpan w:val="4"/>
            <w:shd w:val="clear" w:color="000000" w:fill="CCFFFF"/>
            <w:vAlign w:val="center"/>
          </w:tcPr>
          <w:p w:rsidR="00255698" w:rsidRDefault="00255698" w:rsidP="00AB4EBC">
            <w:pPr>
              <w:ind w:firstLineChars="800" w:firstLine="168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Arial" w:hint="eastAsia"/>
              </w:rPr>
              <w:t>擅长程度</w:t>
            </w:r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Pr="00AB4EBC" w:rsidRDefault="00255698" w:rsidP="00AB4E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3"/>
            <w:vAlign w:val="center"/>
          </w:tcPr>
          <w:p w:rsidR="00255698" w:rsidRPr="00AD2182" w:rsidRDefault="00255698" w:rsidP="006860A3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110"/>
                  <w:enabled/>
                  <w:calcOnExit w:val="0"/>
                  <w:textInput/>
                </w:ffData>
              </w:fldChar>
            </w:r>
            <w:bookmarkStart w:id="34" w:name="文字110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bookmarkStart w:id="35" w:name="_GoBack"/>
            <w:bookmarkEnd w:id="35"/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34"/>
          </w:p>
        </w:tc>
        <w:tc>
          <w:tcPr>
            <w:tcW w:w="4509" w:type="dxa"/>
            <w:gridSpan w:val="4"/>
            <w:vAlign w:val="center"/>
          </w:tcPr>
          <w:p w:rsidR="00255698" w:rsidRPr="00AD2182" w:rsidRDefault="00255698" w:rsidP="006860A3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111"/>
                  <w:enabled/>
                  <w:calcOnExit w:val="0"/>
                  <w:textInput/>
                </w:ffData>
              </w:fldChar>
            </w:r>
            <w:bookmarkStart w:id="36" w:name="文字111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36"/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3"/>
            <w:vAlign w:val="center"/>
          </w:tcPr>
          <w:p w:rsidR="00255698" w:rsidRPr="00AD2182" w:rsidRDefault="00255698" w:rsidP="006860A3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112"/>
                  <w:enabled/>
                  <w:calcOnExit w:val="0"/>
                  <w:textInput/>
                </w:ffData>
              </w:fldChar>
            </w:r>
            <w:bookmarkStart w:id="37" w:name="文字112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37"/>
          </w:p>
        </w:tc>
        <w:tc>
          <w:tcPr>
            <w:tcW w:w="4509" w:type="dxa"/>
            <w:gridSpan w:val="4"/>
            <w:vAlign w:val="center"/>
          </w:tcPr>
          <w:p w:rsidR="00255698" w:rsidRPr="00AD2182" w:rsidRDefault="00255698" w:rsidP="006860A3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113"/>
                  <w:enabled/>
                  <w:calcOnExit w:val="0"/>
                  <w:textInput/>
                </w:ffData>
              </w:fldChar>
            </w:r>
            <w:bookmarkStart w:id="38" w:name="文字113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38"/>
          </w:p>
        </w:tc>
      </w:tr>
      <w:tr w:rsidR="00255698" w:rsidTr="00150AF9">
        <w:trPr>
          <w:cantSplit/>
          <w:trHeight w:val="397"/>
          <w:jc w:val="center"/>
        </w:trPr>
        <w:tc>
          <w:tcPr>
            <w:tcW w:w="1085" w:type="dxa"/>
            <w:vMerge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3"/>
            <w:vAlign w:val="center"/>
          </w:tcPr>
          <w:p w:rsidR="00255698" w:rsidRPr="00AD2182" w:rsidRDefault="00255698" w:rsidP="006860A3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114"/>
                  <w:enabled/>
                  <w:calcOnExit w:val="0"/>
                  <w:textInput/>
                </w:ffData>
              </w:fldChar>
            </w:r>
            <w:bookmarkStart w:id="39" w:name="文字114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39"/>
          </w:p>
        </w:tc>
        <w:tc>
          <w:tcPr>
            <w:tcW w:w="4509" w:type="dxa"/>
            <w:gridSpan w:val="4"/>
            <w:vAlign w:val="center"/>
          </w:tcPr>
          <w:p w:rsidR="00255698" w:rsidRPr="00AD2182" w:rsidRDefault="00255698" w:rsidP="006860A3">
            <w:pPr>
              <w:ind w:rightChars="48" w:right="101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115"/>
                  <w:enabled/>
                  <w:calcOnExit w:val="0"/>
                  <w:textInput/>
                </w:ffData>
              </w:fldChar>
            </w:r>
            <w:bookmarkStart w:id="40" w:name="文字115"/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  <w:bookmarkEnd w:id="40"/>
          </w:p>
        </w:tc>
      </w:tr>
      <w:tr w:rsidR="00255698" w:rsidTr="00721717">
        <w:trPr>
          <w:cantSplit/>
          <w:trHeight w:val="3751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个人描述</w:t>
            </w:r>
          </w:p>
          <w:p w:rsidR="00255698" w:rsidRDefault="00255698" w:rsidP="001D2FEF">
            <w:pPr>
              <w:jc w:val="center"/>
              <w:rPr>
                <w:rFonts w:ascii="Arial" w:hAnsi="Arial" w:cs="Arial"/>
              </w:rPr>
            </w:pPr>
            <w:r w:rsidRPr="00883ABE">
              <w:rPr>
                <w:rFonts w:ascii="Arial" w:hAnsi="Arial" w:cs="Arial"/>
                <w:sz w:val="15"/>
                <w:szCs w:val="15"/>
              </w:rPr>
              <w:t>(</w:t>
            </w:r>
            <w:r w:rsidRPr="00883ABE">
              <w:rPr>
                <w:rFonts w:ascii="Arial" w:hAnsi="Arial" w:cs="Arial" w:hint="eastAsia"/>
                <w:sz w:val="15"/>
                <w:szCs w:val="15"/>
              </w:rPr>
              <w:t>不超过</w:t>
            </w:r>
            <w:r w:rsidRPr="00883ABE">
              <w:rPr>
                <w:rFonts w:ascii="Arial" w:hAnsi="Arial" w:cs="Arial" w:hint="eastAsia"/>
                <w:sz w:val="15"/>
                <w:szCs w:val="15"/>
              </w:rPr>
              <w:t>200</w:t>
            </w:r>
            <w:r w:rsidRPr="00883ABE">
              <w:rPr>
                <w:rFonts w:ascii="Arial" w:hAnsi="Arial" w:cs="Arial" w:hint="eastAsia"/>
                <w:sz w:val="15"/>
                <w:szCs w:val="15"/>
              </w:rPr>
              <w:t>字）</w:t>
            </w:r>
          </w:p>
        </w:tc>
        <w:tc>
          <w:tcPr>
            <w:tcW w:w="9239" w:type="dxa"/>
            <w:gridSpan w:val="7"/>
            <w:vAlign w:val="center"/>
          </w:tcPr>
          <w:p w:rsidR="00255698" w:rsidRPr="00541D11" w:rsidRDefault="00255698" w:rsidP="00F10202">
            <w:pPr>
              <w:ind w:rightChars="48" w:right="101"/>
              <w:jc w:val="left"/>
              <w:rPr>
                <w:rFonts w:ascii="Arial" w:eastAsia="楷体_GB2312" w:hAnsi="Arial" w:cs="Arial"/>
                <w:sz w:val="15"/>
                <w:szCs w:val="15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114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</w:rPr>
              <w:t> </w:t>
            </w:r>
            <w:r>
              <w:rPr>
                <w:rFonts w:ascii="宋体" w:hAnsi="宋体" w:cs="Arial"/>
              </w:rPr>
              <w:t> </w:t>
            </w:r>
            <w:r>
              <w:rPr>
                <w:rFonts w:ascii="宋体" w:hAnsi="宋体" w:cs="Arial"/>
              </w:rPr>
              <w:t> </w:t>
            </w:r>
            <w:r>
              <w:rPr>
                <w:rFonts w:ascii="宋体" w:hAnsi="宋体" w:cs="Arial"/>
              </w:rPr>
              <w:t> </w:t>
            </w:r>
            <w:r>
              <w:rPr>
                <w:rFonts w:ascii="宋体" w:hAnsi="宋体" w:cs="Arial"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3B55EA">
        <w:trPr>
          <w:cantSplit/>
          <w:trHeight w:val="2116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3B3822">
            <w:pPr>
              <w:jc w:val="center"/>
              <w:rPr>
                <w:rFonts w:ascii="Arial" w:hAnsi="Arial" w:cs="Arial"/>
              </w:rPr>
            </w:pPr>
            <w:r w:rsidRPr="00156DF5">
              <w:rPr>
                <w:rFonts w:ascii="Arial" w:hAnsi="Arial" w:cs="Arial" w:hint="eastAsia"/>
              </w:rPr>
              <w:t>其它需要说明的情况</w:t>
            </w:r>
          </w:p>
          <w:p w:rsidR="00255698" w:rsidRDefault="00255698" w:rsidP="003B3822">
            <w:pPr>
              <w:jc w:val="center"/>
              <w:rPr>
                <w:rFonts w:ascii="Arial" w:hAnsi="Arial" w:cs="Arial"/>
              </w:rPr>
            </w:pPr>
            <w:r w:rsidRPr="00883ABE">
              <w:rPr>
                <w:rFonts w:ascii="Arial" w:hAnsi="Arial" w:cs="Arial" w:hint="eastAsia"/>
                <w:sz w:val="15"/>
                <w:szCs w:val="15"/>
              </w:rPr>
              <w:t>（不超过</w:t>
            </w:r>
            <w:r w:rsidRPr="00883ABE">
              <w:rPr>
                <w:rFonts w:ascii="Arial" w:hAnsi="Arial" w:cs="Arial" w:hint="eastAsia"/>
                <w:sz w:val="15"/>
                <w:szCs w:val="15"/>
              </w:rPr>
              <w:t>200</w:t>
            </w:r>
            <w:r w:rsidRPr="00883ABE">
              <w:rPr>
                <w:rFonts w:ascii="Arial" w:hAnsi="Arial" w:cs="Arial" w:hint="eastAsia"/>
                <w:sz w:val="15"/>
                <w:szCs w:val="15"/>
              </w:rPr>
              <w:t>字）</w:t>
            </w:r>
          </w:p>
        </w:tc>
        <w:tc>
          <w:tcPr>
            <w:tcW w:w="9239" w:type="dxa"/>
            <w:gridSpan w:val="7"/>
            <w:vAlign w:val="center"/>
          </w:tcPr>
          <w:p w:rsidR="00255698" w:rsidRPr="00541D11" w:rsidRDefault="00255698" w:rsidP="007D5E94">
            <w:pPr>
              <w:ind w:rightChars="48" w:right="101"/>
              <w:rPr>
                <w:rFonts w:ascii="Arial" w:eastAsia="楷体_GB2312" w:hAnsi="Arial" w:cs="Arial"/>
                <w:sz w:val="15"/>
                <w:szCs w:val="15"/>
              </w:rPr>
            </w:pPr>
            <w:r>
              <w:rPr>
                <w:rFonts w:ascii="宋体" w:hAnsi="宋体" w:cs="Arial"/>
              </w:rPr>
              <w:fldChar w:fldCharType="begin">
                <w:ffData>
                  <w:name w:val="文字114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 w:hint="eastAsia"/>
              </w:rPr>
              <w:instrText>FORMTEXT</w:instrText>
            </w:r>
            <w:r>
              <w:rPr>
                <w:rFonts w:ascii="宋体" w:hAnsi="宋体" w:cs="Arial"/>
              </w:rPr>
              <w:instrText xml:space="preserve"> </w:instrText>
            </w:r>
            <w:r>
              <w:rPr>
                <w:rFonts w:ascii="宋体" w:hAnsi="宋体" w:cs="Arial"/>
              </w:rPr>
            </w:r>
            <w:r>
              <w:rPr>
                <w:rFonts w:ascii="宋体" w:hAnsi="宋体" w:cs="Arial"/>
              </w:rPr>
              <w:fldChar w:fldCharType="separate"/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  <w:noProof/>
              </w:rPr>
              <w:t> </w:t>
            </w:r>
            <w:r>
              <w:rPr>
                <w:rFonts w:ascii="宋体" w:hAnsi="宋体" w:cs="Arial"/>
              </w:rPr>
              <w:fldChar w:fldCharType="end"/>
            </w:r>
          </w:p>
        </w:tc>
      </w:tr>
      <w:tr w:rsidR="00255698" w:rsidTr="003B55EA">
        <w:trPr>
          <w:cantSplit/>
          <w:trHeight w:val="317"/>
          <w:jc w:val="center"/>
        </w:trPr>
        <w:tc>
          <w:tcPr>
            <w:tcW w:w="1085" w:type="dxa"/>
            <w:shd w:val="clear" w:color="auto" w:fill="CCFFFF"/>
            <w:vAlign w:val="center"/>
          </w:tcPr>
          <w:p w:rsidR="00255698" w:rsidRDefault="00255698" w:rsidP="00F73C11">
            <w:pPr>
              <w:jc w:val="center"/>
              <w:rPr>
                <w:rFonts w:ascii="Arial" w:hAnsi="Arial" w:cs="Arial"/>
              </w:rPr>
            </w:pPr>
            <w:r w:rsidRPr="00156DF5">
              <w:rPr>
                <w:rFonts w:ascii="Arial" w:hAnsi="Arial" w:cs="Arial" w:hint="eastAsia"/>
              </w:rPr>
              <w:t>诚信声明</w:t>
            </w:r>
          </w:p>
        </w:tc>
        <w:tc>
          <w:tcPr>
            <w:tcW w:w="9239" w:type="dxa"/>
            <w:gridSpan w:val="7"/>
            <w:vAlign w:val="center"/>
          </w:tcPr>
          <w:p w:rsidR="00255698" w:rsidRDefault="00255698" w:rsidP="007D5E94">
            <w:pPr>
              <w:ind w:rightChars="48" w:right="101"/>
              <w:rPr>
                <w:rFonts w:ascii="Arial" w:eastAsia="楷体_GB2312" w:hAnsi="Arial" w:cs="Arial"/>
              </w:rPr>
            </w:pPr>
            <w:r w:rsidRPr="00156DF5">
              <w:rPr>
                <w:rFonts w:ascii="Arial" w:eastAsia="楷体_GB2312" w:hAnsi="Arial" w:cs="Arial" w:hint="eastAsia"/>
              </w:rPr>
              <w:t>本人在此声明，以上所填内容完全属实，如有虚假，后果自负。</w:t>
            </w:r>
          </w:p>
        </w:tc>
      </w:tr>
    </w:tbl>
    <w:p w:rsidR="00EA346F" w:rsidRPr="00317933" w:rsidRDefault="00156DF5" w:rsidP="00317933">
      <w:pPr>
        <w:widowControl/>
        <w:wordWrap w:val="0"/>
        <w:ind w:rightChars="-216" w:right="-454" w:firstLineChars="1400" w:firstLine="3080"/>
        <w:rPr>
          <w:rFonts w:ascii="宋体" w:hAnsi="宋体" w:cs="宋体"/>
          <w:color w:val="000000"/>
          <w:kern w:val="0"/>
          <w:sz w:val="22"/>
          <w:szCs w:val="22"/>
        </w:rPr>
      </w:pPr>
      <w:r w:rsidRPr="00156DF5">
        <w:rPr>
          <w:rFonts w:ascii="宋体" w:hAnsi="宋体" w:cs="宋体" w:hint="eastAsia"/>
          <w:color w:val="000000"/>
          <w:kern w:val="0"/>
          <w:sz w:val="22"/>
          <w:szCs w:val="22"/>
        </w:rPr>
        <w:t>填表人：</w:t>
      </w:r>
      <w:bookmarkStart w:id="41" w:name="文字118"/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begin">
          <w:ffData>
            <w:name w:val="文字118"/>
            <w:enabled/>
            <w:calcOnExit w:val="0"/>
            <w:textInput/>
          </w:ffData>
        </w:fldChar>
      </w:r>
      <w:r w:rsidR="00AF7805">
        <w:rPr>
          <w:rFonts w:ascii="宋体" w:hAnsi="宋体" w:cs="宋体"/>
          <w:color w:val="000000"/>
          <w:kern w:val="0"/>
          <w:sz w:val="22"/>
          <w:szCs w:val="22"/>
        </w:rPr>
        <w:instrText xml:space="preserve"> </w:instrText>
      </w:r>
      <w:r w:rsidR="00AF7805">
        <w:rPr>
          <w:rFonts w:ascii="宋体" w:hAnsi="宋体" w:cs="宋体" w:hint="eastAsia"/>
          <w:color w:val="000000"/>
          <w:kern w:val="0"/>
          <w:sz w:val="22"/>
          <w:szCs w:val="22"/>
        </w:rPr>
        <w:instrText>FORMTEXT</w:instrText>
      </w:r>
      <w:r w:rsidR="00AF7805">
        <w:rPr>
          <w:rFonts w:ascii="宋体" w:hAnsi="宋体" w:cs="宋体"/>
          <w:color w:val="000000"/>
          <w:kern w:val="0"/>
          <w:sz w:val="22"/>
          <w:szCs w:val="22"/>
        </w:rPr>
        <w:instrText xml:space="preserve"> </w:instrText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separate"/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end"/>
      </w:r>
      <w:bookmarkEnd w:id="41"/>
      <w:r w:rsidRPr="00156DF5">
        <w:rPr>
          <w:rFonts w:ascii="宋体" w:hAnsi="宋体" w:cs="宋体" w:hint="eastAsia"/>
          <w:color w:val="000000"/>
          <w:kern w:val="0"/>
          <w:sz w:val="22"/>
          <w:szCs w:val="22"/>
        </w:rPr>
        <w:t>日期：</w:t>
      </w:r>
      <w:bookmarkStart w:id="42" w:name="文字119"/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begin">
          <w:ffData>
            <w:name w:val="文字119"/>
            <w:enabled/>
            <w:calcOnExit w:val="0"/>
            <w:textInput/>
          </w:ffData>
        </w:fldChar>
      </w:r>
      <w:r w:rsidR="00AF7805">
        <w:rPr>
          <w:rFonts w:ascii="宋体" w:hAnsi="宋体" w:cs="宋体"/>
          <w:color w:val="000000"/>
          <w:kern w:val="0"/>
          <w:sz w:val="22"/>
          <w:szCs w:val="22"/>
        </w:rPr>
        <w:instrText xml:space="preserve"> </w:instrText>
      </w:r>
      <w:r w:rsidR="00AF7805">
        <w:rPr>
          <w:rFonts w:ascii="宋体" w:hAnsi="宋体" w:cs="宋体" w:hint="eastAsia"/>
          <w:color w:val="000000"/>
          <w:kern w:val="0"/>
          <w:sz w:val="22"/>
          <w:szCs w:val="22"/>
        </w:rPr>
        <w:instrText>FORMTEXT</w:instrText>
      </w:r>
      <w:r w:rsidR="00AF7805">
        <w:rPr>
          <w:rFonts w:ascii="宋体" w:hAnsi="宋体" w:cs="宋体"/>
          <w:color w:val="000000"/>
          <w:kern w:val="0"/>
          <w:sz w:val="22"/>
          <w:szCs w:val="22"/>
        </w:rPr>
        <w:instrText xml:space="preserve"> </w:instrText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separate"/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end"/>
      </w:r>
      <w:bookmarkEnd w:id="42"/>
      <w:r w:rsidRPr="00156DF5">
        <w:rPr>
          <w:rFonts w:ascii="宋体" w:hAnsi="宋体" w:cs="宋体" w:hint="eastAsia"/>
          <w:color w:val="000000"/>
          <w:kern w:val="0"/>
          <w:sz w:val="22"/>
          <w:szCs w:val="22"/>
        </w:rPr>
        <w:t>年</w:t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begin">
          <w:ffData>
            <w:name w:val="文字120"/>
            <w:enabled/>
            <w:calcOnExit w:val="0"/>
            <w:textInput/>
          </w:ffData>
        </w:fldChar>
      </w:r>
      <w:bookmarkStart w:id="43" w:name="文字120"/>
      <w:r w:rsidR="00AF7805">
        <w:rPr>
          <w:rFonts w:ascii="宋体" w:hAnsi="宋体" w:cs="宋体"/>
          <w:color w:val="000000"/>
          <w:kern w:val="0"/>
          <w:sz w:val="22"/>
          <w:szCs w:val="22"/>
        </w:rPr>
        <w:instrText xml:space="preserve"> </w:instrText>
      </w:r>
      <w:r w:rsidR="00AF7805">
        <w:rPr>
          <w:rFonts w:ascii="宋体" w:hAnsi="宋体" w:cs="宋体" w:hint="eastAsia"/>
          <w:color w:val="000000"/>
          <w:kern w:val="0"/>
          <w:sz w:val="22"/>
          <w:szCs w:val="22"/>
        </w:rPr>
        <w:instrText>FORMTEXT</w:instrText>
      </w:r>
      <w:r w:rsidR="00AF7805">
        <w:rPr>
          <w:rFonts w:ascii="宋体" w:hAnsi="宋体" w:cs="宋体"/>
          <w:color w:val="000000"/>
          <w:kern w:val="0"/>
          <w:sz w:val="22"/>
          <w:szCs w:val="22"/>
        </w:rPr>
        <w:instrText xml:space="preserve"> </w:instrText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separate"/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end"/>
      </w:r>
      <w:bookmarkEnd w:id="43"/>
      <w:r w:rsidRPr="00156DF5">
        <w:rPr>
          <w:rFonts w:ascii="宋体" w:hAnsi="宋体" w:cs="宋体" w:hint="eastAsia"/>
          <w:color w:val="000000"/>
          <w:kern w:val="0"/>
          <w:sz w:val="22"/>
          <w:szCs w:val="22"/>
        </w:rPr>
        <w:t>月</w:t>
      </w:r>
      <w:bookmarkStart w:id="44" w:name="文字121"/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begin">
          <w:ffData>
            <w:name w:val="文字121"/>
            <w:enabled/>
            <w:calcOnExit w:val="0"/>
            <w:textInput/>
          </w:ffData>
        </w:fldChar>
      </w:r>
      <w:r w:rsidR="00AF7805">
        <w:rPr>
          <w:rFonts w:ascii="宋体" w:hAnsi="宋体" w:cs="宋体"/>
          <w:color w:val="000000"/>
          <w:kern w:val="0"/>
          <w:sz w:val="22"/>
          <w:szCs w:val="22"/>
        </w:rPr>
        <w:instrText xml:space="preserve"> </w:instrText>
      </w:r>
      <w:r w:rsidR="00AF7805">
        <w:rPr>
          <w:rFonts w:ascii="宋体" w:hAnsi="宋体" w:cs="宋体" w:hint="eastAsia"/>
          <w:color w:val="000000"/>
          <w:kern w:val="0"/>
          <w:sz w:val="22"/>
          <w:szCs w:val="22"/>
        </w:rPr>
        <w:instrText>FORMTEXT</w:instrText>
      </w:r>
      <w:r w:rsidR="00AF7805">
        <w:rPr>
          <w:rFonts w:ascii="宋体" w:hAnsi="宋体" w:cs="宋体"/>
          <w:color w:val="000000"/>
          <w:kern w:val="0"/>
          <w:sz w:val="22"/>
          <w:szCs w:val="22"/>
        </w:rPr>
        <w:instrText xml:space="preserve"> </w:instrText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separate"/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AF7805">
        <w:rPr>
          <w:rFonts w:ascii="宋体" w:hAnsi="宋体" w:cs="宋体"/>
          <w:noProof/>
          <w:color w:val="000000"/>
          <w:kern w:val="0"/>
          <w:sz w:val="22"/>
          <w:szCs w:val="22"/>
        </w:rPr>
        <w:t> </w:t>
      </w:r>
      <w:r w:rsidR="00C75442">
        <w:rPr>
          <w:rFonts w:ascii="宋体" w:hAnsi="宋体" w:cs="宋体"/>
          <w:color w:val="000000"/>
          <w:kern w:val="0"/>
          <w:sz w:val="22"/>
          <w:szCs w:val="22"/>
        </w:rPr>
        <w:fldChar w:fldCharType="end"/>
      </w:r>
      <w:bookmarkEnd w:id="44"/>
      <w:r w:rsidRPr="00156DF5">
        <w:rPr>
          <w:rFonts w:ascii="宋体" w:hAnsi="宋体" w:cs="宋体" w:hint="eastAsia"/>
          <w:color w:val="000000"/>
          <w:kern w:val="0"/>
          <w:sz w:val="22"/>
          <w:szCs w:val="22"/>
        </w:rPr>
        <w:t>日</w:t>
      </w:r>
    </w:p>
    <w:p w:rsidR="00D055BB" w:rsidRDefault="00156DF5" w:rsidP="000B7CDF">
      <w:pPr>
        <w:widowControl/>
        <w:ind w:leftChars="-202" w:left="-424" w:right="440"/>
        <w:rPr>
          <w:rFonts w:eastAsia="黑体"/>
          <w:szCs w:val="21"/>
        </w:rPr>
      </w:pPr>
      <w:r w:rsidRPr="00156DF5">
        <w:rPr>
          <w:rFonts w:eastAsia="黑体" w:hint="eastAsia"/>
          <w:szCs w:val="21"/>
        </w:rPr>
        <w:t>注：</w:t>
      </w:r>
      <w:r w:rsidR="008721E7">
        <w:rPr>
          <w:rFonts w:eastAsia="黑体" w:hint="eastAsia"/>
          <w:szCs w:val="21"/>
        </w:rPr>
        <w:t>神</w:t>
      </w:r>
      <w:proofErr w:type="gramStart"/>
      <w:r w:rsidR="008721E7">
        <w:rPr>
          <w:rFonts w:eastAsia="黑体" w:hint="eastAsia"/>
          <w:szCs w:val="21"/>
        </w:rPr>
        <w:t>华</w:t>
      </w:r>
      <w:r w:rsidR="0090761B">
        <w:rPr>
          <w:rFonts w:eastAsia="黑体" w:hint="eastAsia"/>
          <w:szCs w:val="21"/>
        </w:rPr>
        <w:t>销售</w:t>
      </w:r>
      <w:proofErr w:type="gramEnd"/>
      <w:r w:rsidR="008721E7">
        <w:rPr>
          <w:rFonts w:eastAsia="黑体" w:hint="eastAsia"/>
          <w:szCs w:val="21"/>
        </w:rPr>
        <w:t>集团</w:t>
      </w:r>
      <w:r w:rsidR="00057830">
        <w:rPr>
          <w:rFonts w:eastAsia="黑体" w:hint="eastAsia"/>
          <w:szCs w:val="21"/>
        </w:rPr>
        <w:t>承诺上述信息仅在招聘及内部人才库中使用。</w:t>
      </w:r>
    </w:p>
    <w:p w:rsidR="00057830" w:rsidRDefault="00057830" w:rsidP="00057830">
      <w:pPr>
        <w:spacing w:line="14" w:lineRule="exact"/>
        <w:rPr>
          <w:sz w:val="18"/>
        </w:rPr>
      </w:pPr>
    </w:p>
    <w:p w:rsidR="00CE0518" w:rsidRPr="00057830" w:rsidRDefault="00CE0518">
      <w:pPr>
        <w:spacing w:line="14" w:lineRule="exact"/>
        <w:rPr>
          <w:sz w:val="18"/>
        </w:rPr>
      </w:pPr>
    </w:p>
    <w:sectPr w:rsidR="00CE0518" w:rsidRPr="00057830" w:rsidSect="00CC6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6" w:right="1418" w:bottom="1134" w:left="1304" w:header="779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581" w:rsidRDefault="002C0581">
      <w:r>
        <w:separator/>
      </w:r>
    </w:p>
  </w:endnote>
  <w:endnote w:type="continuationSeparator" w:id="0">
    <w:p w:rsidR="002C0581" w:rsidRDefault="002C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98" w:rsidRDefault="002556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98" w:rsidRDefault="002556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98" w:rsidRDefault="002556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581" w:rsidRDefault="002C0581">
      <w:r>
        <w:separator/>
      </w:r>
    </w:p>
  </w:footnote>
  <w:footnote w:type="continuationSeparator" w:id="0">
    <w:p w:rsidR="002C0581" w:rsidRDefault="002C0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98" w:rsidRDefault="002556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A1" w:rsidRPr="002B0307" w:rsidRDefault="006F1305" w:rsidP="007620A2">
    <w:pPr>
      <w:pStyle w:val="a5"/>
      <w:jc w:val="both"/>
    </w:pPr>
    <w:r>
      <w:rPr>
        <w:noProof/>
      </w:rPr>
      <w:drawing>
        <wp:inline distT="0" distB="0" distL="0" distR="0">
          <wp:extent cx="1268095" cy="319405"/>
          <wp:effectExtent l="19050" t="0" r="8255" b="0"/>
          <wp:docPr id="1" name="图片 1" descr="集团组合-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集团组合-2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319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98" w:rsidRDefault="0025569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SJcCxy1b8Azn80HMVXfPnEBWrTQ=" w:salt="H0stIoF8JcP5zPiCXrw4ig==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913F7"/>
    <w:rsid w:val="00001E98"/>
    <w:rsid w:val="00004D5B"/>
    <w:rsid w:val="000111DC"/>
    <w:rsid w:val="00013E9D"/>
    <w:rsid w:val="00030AD7"/>
    <w:rsid w:val="00043D1D"/>
    <w:rsid w:val="000451A4"/>
    <w:rsid w:val="00045326"/>
    <w:rsid w:val="00057830"/>
    <w:rsid w:val="0006232A"/>
    <w:rsid w:val="000774A0"/>
    <w:rsid w:val="000804E8"/>
    <w:rsid w:val="0008259F"/>
    <w:rsid w:val="000900E2"/>
    <w:rsid w:val="000A68EA"/>
    <w:rsid w:val="000B5E75"/>
    <w:rsid w:val="000B7CDF"/>
    <w:rsid w:val="000C4A61"/>
    <w:rsid w:val="000E5275"/>
    <w:rsid w:val="000F1F67"/>
    <w:rsid w:val="000F534C"/>
    <w:rsid w:val="00102253"/>
    <w:rsid w:val="0010324B"/>
    <w:rsid w:val="00106DA5"/>
    <w:rsid w:val="0010773F"/>
    <w:rsid w:val="00116919"/>
    <w:rsid w:val="00116A61"/>
    <w:rsid w:val="00150288"/>
    <w:rsid w:val="00150AF9"/>
    <w:rsid w:val="001521F8"/>
    <w:rsid w:val="0015315A"/>
    <w:rsid w:val="00153717"/>
    <w:rsid w:val="00153E29"/>
    <w:rsid w:val="00156DF5"/>
    <w:rsid w:val="001630BC"/>
    <w:rsid w:val="00170132"/>
    <w:rsid w:val="00182AC7"/>
    <w:rsid w:val="0018662D"/>
    <w:rsid w:val="001875AD"/>
    <w:rsid w:val="00190846"/>
    <w:rsid w:val="0019623F"/>
    <w:rsid w:val="001A0EC7"/>
    <w:rsid w:val="001A614D"/>
    <w:rsid w:val="001C4B85"/>
    <w:rsid w:val="001C5557"/>
    <w:rsid w:val="001D2FEF"/>
    <w:rsid w:val="001E2750"/>
    <w:rsid w:val="001F538D"/>
    <w:rsid w:val="001F7AA5"/>
    <w:rsid w:val="002017ED"/>
    <w:rsid w:val="00207A7F"/>
    <w:rsid w:val="00230D2E"/>
    <w:rsid w:val="00240E5D"/>
    <w:rsid w:val="0024100E"/>
    <w:rsid w:val="00242E84"/>
    <w:rsid w:val="002527FE"/>
    <w:rsid w:val="00255698"/>
    <w:rsid w:val="00262EBD"/>
    <w:rsid w:val="00264E7F"/>
    <w:rsid w:val="00267BBF"/>
    <w:rsid w:val="002737C4"/>
    <w:rsid w:val="00280102"/>
    <w:rsid w:val="002878B5"/>
    <w:rsid w:val="002A3991"/>
    <w:rsid w:val="002A6CA1"/>
    <w:rsid w:val="002B0307"/>
    <w:rsid w:val="002B5904"/>
    <w:rsid w:val="002C0581"/>
    <w:rsid w:val="002E368D"/>
    <w:rsid w:val="002F681B"/>
    <w:rsid w:val="00302AF2"/>
    <w:rsid w:val="00305162"/>
    <w:rsid w:val="00305B98"/>
    <w:rsid w:val="003175B8"/>
    <w:rsid w:val="00317933"/>
    <w:rsid w:val="00320F44"/>
    <w:rsid w:val="0032199E"/>
    <w:rsid w:val="00321CE4"/>
    <w:rsid w:val="00336D02"/>
    <w:rsid w:val="00343C99"/>
    <w:rsid w:val="003535A1"/>
    <w:rsid w:val="00382650"/>
    <w:rsid w:val="00391124"/>
    <w:rsid w:val="003A1D86"/>
    <w:rsid w:val="003B3822"/>
    <w:rsid w:val="003B45D8"/>
    <w:rsid w:val="003B55EA"/>
    <w:rsid w:val="003C2CEE"/>
    <w:rsid w:val="003D0CFB"/>
    <w:rsid w:val="003F4AE6"/>
    <w:rsid w:val="003F4B14"/>
    <w:rsid w:val="00425B67"/>
    <w:rsid w:val="00433F01"/>
    <w:rsid w:val="0044483A"/>
    <w:rsid w:val="00477B52"/>
    <w:rsid w:val="00477EC6"/>
    <w:rsid w:val="00485CF6"/>
    <w:rsid w:val="004A71EF"/>
    <w:rsid w:val="004B7991"/>
    <w:rsid w:val="004C023E"/>
    <w:rsid w:val="004D2BB2"/>
    <w:rsid w:val="004E756E"/>
    <w:rsid w:val="004F5664"/>
    <w:rsid w:val="00514EDD"/>
    <w:rsid w:val="0052229E"/>
    <w:rsid w:val="00525953"/>
    <w:rsid w:val="00533E71"/>
    <w:rsid w:val="00541D11"/>
    <w:rsid w:val="005431B3"/>
    <w:rsid w:val="0055094D"/>
    <w:rsid w:val="005520DF"/>
    <w:rsid w:val="00572061"/>
    <w:rsid w:val="00585086"/>
    <w:rsid w:val="005A0C5B"/>
    <w:rsid w:val="005A212C"/>
    <w:rsid w:val="005B5477"/>
    <w:rsid w:val="005B7175"/>
    <w:rsid w:val="005D397D"/>
    <w:rsid w:val="005D5259"/>
    <w:rsid w:val="005F7439"/>
    <w:rsid w:val="0060620B"/>
    <w:rsid w:val="006117FA"/>
    <w:rsid w:val="00611A82"/>
    <w:rsid w:val="00614FEF"/>
    <w:rsid w:val="00622DE4"/>
    <w:rsid w:val="00640BFE"/>
    <w:rsid w:val="00642FAF"/>
    <w:rsid w:val="00647758"/>
    <w:rsid w:val="00665617"/>
    <w:rsid w:val="006722A7"/>
    <w:rsid w:val="00672FA4"/>
    <w:rsid w:val="00674FD3"/>
    <w:rsid w:val="00676737"/>
    <w:rsid w:val="006860A3"/>
    <w:rsid w:val="00687C63"/>
    <w:rsid w:val="006A4BE0"/>
    <w:rsid w:val="006A79F3"/>
    <w:rsid w:val="006B3409"/>
    <w:rsid w:val="006C056A"/>
    <w:rsid w:val="006C1A1D"/>
    <w:rsid w:val="006D40AF"/>
    <w:rsid w:val="006D571F"/>
    <w:rsid w:val="006E40C2"/>
    <w:rsid w:val="006F1305"/>
    <w:rsid w:val="006F4165"/>
    <w:rsid w:val="00701478"/>
    <w:rsid w:val="00716F18"/>
    <w:rsid w:val="00717808"/>
    <w:rsid w:val="00721717"/>
    <w:rsid w:val="00724F49"/>
    <w:rsid w:val="007305A6"/>
    <w:rsid w:val="00734C16"/>
    <w:rsid w:val="00745555"/>
    <w:rsid w:val="00751FAE"/>
    <w:rsid w:val="00753394"/>
    <w:rsid w:val="007556AC"/>
    <w:rsid w:val="007620A2"/>
    <w:rsid w:val="007635A3"/>
    <w:rsid w:val="00764D47"/>
    <w:rsid w:val="00780D40"/>
    <w:rsid w:val="00782D93"/>
    <w:rsid w:val="00783C0F"/>
    <w:rsid w:val="0078456B"/>
    <w:rsid w:val="00786D53"/>
    <w:rsid w:val="007A20AD"/>
    <w:rsid w:val="007B08BE"/>
    <w:rsid w:val="007C58D5"/>
    <w:rsid w:val="007D1C06"/>
    <w:rsid w:val="007D4B99"/>
    <w:rsid w:val="007D5E94"/>
    <w:rsid w:val="007E7B8C"/>
    <w:rsid w:val="007F4CCB"/>
    <w:rsid w:val="007F4D05"/>
    <w:rsid w:val="00807DFF"/>
    <w:rsid w:val="00814464"/>
    <w:rsid w:val="0081515C"/>
    <w:rsid w:val="00822243"/>
    <w:rsid w:val="00823FEF"/>
    <w:rsid w:val="008433AD"/>
    <w:rsid w:val="00846BF1"/>
    <w:rsid w:val="00850A8E"/>
    <w:rsid w:val="00855B60"/>
    <w:rsid w:val="00870F73"/>
    <w:rsid w:val="008721E7"/>
    <w:rsid w:val="008774C2"/>
    <w:rsid w:val="008812E4"/>
    <w:rsid w:val="00883ABE"/>
    <w:rsid w:val="008941D3"/>
    <w:rsid w:val="008960E1"/>
    <w:rsid w:val="008A6536"/>
    <w:rsid w:val="008B7118"/>
    <w:rsid w:val="008C081D"/>
    <w:rsid w:val="008C1603"/>
    <w:rsid w:val="008D1662"/>
    <w:rsid w:val="008D2215"/>
    <w:rsid w:val="008D286B"/>
    <w:rsid w:val="008E7869"/>
    <w:rsid w:val="008F47EF"/>
    <w:rsid w:val="00904237"/>
    <w:rsid w:val="009053DD"/>
    <w:rsid w:val="009064F1"/>
    <w:rsid w:val="0090761B"/>
    <w:rsid w:val="009077C5"/>
    <w:rsid w:val="009276BD"/>
    <w:rsid w:val="00930CB0"/>
    <w:rsid w:val="009351EE"/>
    <w:rsid w:val="009476A1"/>
    <w:rsid w:val="009563D5"/>
    <w:rsid w:val="00963A79"/>
    <w:rsid w:val="00965483"/>
    <w:rsid w:val="00967472"/>
    <w:rsid w:val="00986C1C"/>
    <w:rsid w:val="009B29F4"/>
    <w:rsid w:val="009B2F3B"/>
    <w:rsid w:val="009C16D6"/>
    <w:rsid w:val="009C7F9A"/>
    <w:rsid w:val="009D3C08"/>
    <w:rsid w:val="009D660A"/>
    <w:rsid w:val="009E1765"/>
    <w:rsid w:val="009E33A2"/>
    <w:rsid w:val="009E4ED9"/>
    <w:rsid w:val="009F1B3A"/>
    <w:rsid w:val="009F438D"/>
    <w:rsid w:val="009F7680"/>
    <w:rsid w:val="00A15C29"/>
    <w:rsid w:val="00A16156"/>
    <w:rsid w:val="00A16D7F"/>
    <w:rsid w:val="00A209EA"/>
    <w:rsid w:val="00A223F2"/>
    <w:rsid w:val="00A440A5"/>
    <w:rsid w:val="00A45197"/>
    <w:rsid w:val="00A5321B"/>
    <w:rsid w:val="00A5376C"/>
    <w:rsid w:val="00A55EDC"/>
    <w:rsid w:val="00A574D5"/>
    <w:rsid w:val="00A63E2E"/>
    <w:rsid w:val="00A64E29"/>
    <w:rsid w:val="00A74396"/>
    <w:rsid w:val="00A82558"/>
    <w:rsid w:val="00A905D7"/>
    <w:rsid w:val="00A95832"/>
    <w:rsid w:val="00A97444"/>
    <w:rsid w:val="00AA0FAE"/>
    <w:rsid w:val="00AA137C"/>
    <w:rsid w:val="00AB4EBC"/>
    <w:rsid w:val="00AC282C"/>
    <w:rsid w:val="00AC61DD"/>
    <w:rsid w:val="00AD2182"/>
    <w:rsid w:val="00AE1CEC"/>
    <w:rsid w:val="00AE6887"/>
    <w:rsid w:val="00AE7900"/>
    <w:rsid w:val="00AF43AE"/>
    <w:rsid w:val="00AF7805"/>
    <w:rsid w:val="00B027B1"/>
    <w:rsid w:val="00B23438"/>
    <w:rsid w:val="00B35912"/>
    <w:rsid w:val="00B3766C"/>
    <w:rsid w:val="00B408E8"/>
    <w:rsid w:val="00B418E1"/>
    <w:rsid w:val="00B440F2"/>
    <w:rsid w:val="00B567C3"/>
    <w:rsid w:val="00B65F38"/>
    <w:rsid w:val="00B72CA3"/>
    <w:rsid w:val="00B73A51"/>
    <w:rsid w:val="00B77B94"/>
    <w:rsid w:val="00B97249"/>
    <w:rsid w:val="00BB0CCB"/>
    <w:rsid w:val="00BB1377"/>
    <w:rsid w:val="00BB2F76"/>
    <w:rsid w:val="00BC19E3"/>
    <w:rsid w:val="00BC1EDD"/>
    <w:rsid w:val="00BC3BD3"/>
    <w:rsid w:val="00BC67BE"/>
    <w:rsid w:val="00BC6AEE"/>
    <w:rsid w:val="00BD3742"/>
    <w:rsid w:val="00BE12AA"/>
    <w:rsid w:val="00BE792E"/>
    <w:rsid w:val="00BF4617"/>
    <w:rsid w:val="00BF5E5F"/>
    <w:rsid w:val="00C05E8D"/>
    <w:rsid w:val="00C20781"/>
    <w:rsid w:val="00C31DA0"/>
    <w:rsid w:val="00C465AE"/>
    <w:rsid w:val="00C47FF0"/>
    <w:rsid w:val="00C55497"/>
    <w:rsid w:val="00C60FE9"/>
    <w:rsid w:val="00C63B96"/>
    <w:rsid w:val="00C64E75"/>
    <w:rsid w:val="00C65630"/>
    <w:rsid w:val="00C72CB2"/>
    <w:rsid w:val="00C75442"/>
    <w:rsid w:val="00C877F6"/>
    <w:rsid w:val="00C94ACA"/>
    <w:rsid w:val="00CA4D50"/>
    <w:rsid w:val="00CC4A6A"/>
    <w:rsid w:val="00CC62AC"/>
    <w:rsid w:val="00CC6BF3"/>
    <w:rsid w:val="00CD673E"/>
    <w:rsid w:val="00CE0518"/>
    <w:rsid w:val="00CE0BD1"/>
    <w:rsid w:val="00CF6B56"/>
    <w:rsid w:val="00D04108"/>
    <w:rsid w:val="00D055BB"/>
    <w:rsid w:val="00D13978"/>
    <w:rsid w:val="00D24B74"/>
    <w:rsid w:val="00D258D5"/>
    <w:rsid w:val="00D307C3"/>
    <w:rsid w:val="00D403B5"/>
    <w:rsid w:val="00D44E6C"/>
    <w:rsid w:val="00D8009D"/>
    <w:rsid w:val="00D94433"/>
    <w:rsid w:val="00D94BCD"/>
    <w:rsid w:val="00D94D6F"/>
    <w:rsid w:val="00D97CFD"/>
    <w:rsid w:val="00DC1C4E"/>
    <w:rsid w:val="00DC2AC4"/>
    <w:rsid w:val="00DC4F8D"/>
    <w:rsid w:val="00DD3813"/>
    <w:rsid w:val="00DE7046"/>
    <w:rsid w:val="00DF1FE4"/>
    <w:rsid w:val="00DF42BB"/>
    <w:rsid w:val="00E0005E"/>
    <w:rsid w:val="00E12082"/>
    <w:rsid w:val="00E20DE3"/>
    <w:rsid w:val="00E23174"/>
    <w:rsid w:val="00E231A6"/>
    <w:rsid w:val="00E238AB"/>
    <w:rsid w:val="00E40BC5"/>
    <w:rsid w:val="00E41E66"/>
    <w:rsid w:val="00E51882"/>
    <w:rsid w:val="00E534A6"/>
    <w:rsid w:val="00E6186C"/>
    <w:rsid w:val="00E7675A"/>
    <w:rsid w:val="00E83E01"/>
    <w:rsid w:val="00E913F7"/>
    <w:rsid w:val="00E91961"/>
    <w:rsid w:val="00E92BF4"/>
    <w:rsid w:val="00EA0642"/>
    <w:rsid w:val="00EA346F"/>
    <w:rsid w:val="00EA45E1"/>
    <w:rsid w:val="00EA7ED7"/>
    <w:rsid w:val="00EB5116"/>
    <w:rsid w:val="00EB71F1"/>
    <w:rsid w:val="00EC19CD"/>
    <w:rsid w:val="00EE4E41"/>
    <w:rsid w:val="00F01507"/>
    <w:rsid w:val="00F03790"/>
    <w:rsid w:val="00F04D46"/>
    <w:rsid w:val="00F05688"/>
    <w:rsid w:val="00F10202"/>
    <w:rsid w:val="00F12257"/>
    <w:rsid w:val="00F12E6A"/>
    <w:rsid w:val="00F20268"/>
    <w:rsid w:val="00F71783"/>
    <w:rsid w:val="00F73C11"/>
    <w:rsid w:val="00F75A68"/>
    <w:rsid w:val="00FA3484"/>
    <w:rsid w:val="00FA7AD2"/>
    <w:rsid w:val="00FA7F78"/>
    <w:rsid w:val="00FB1DCF"/>
    <w:rsid w:val="00FB3557"/>
    <w:rsid w:val="00FB3A3F"/>
    <w:rsid w:val="00FC425F"/>
    <w:rsid w:val="00FC44A7"/>
    <w:rsid w:val="00FD3C77"/>
    <w:rsid w:val="00FD7A9B"/>
    <w:rsid w:val="00FE2A7D"/>
    <w:rsid w:val="00FE6407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D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1D86"/>
    <w:rPr>
      <w:color w:val="0000FF"/>
      <w:u w:val="single"/>
    </w:rPr>
  </w:style>
  <w:style w:type="paragraph" w:styleId="a4">
    <w:name w:val="Body Text"/>
    <w:basedOn w:val="a"/>
    <w:rsid w:val="003A1D86"/>
    <w:pPr>
      <w:framePr w:hSpace="180" w:wrap="around" w:vAnchor="page" w:hAnchor="page" w:x="1906" w:y="3206"/>
    </w:pPr>
    <w:rPr>
      <w:rFonts w:ascii="楷体_GB2312" w:eastAsia="楷体_GB2312"/>
      <w:szCs w:val="24"/>
    </w:rPr>
  </w:style>
  <w:style w:type="paragraph" w:styleId="a5">
    <w:name w:val="header"/>
    <w:basedOn w:val="a"/>
    <w:rsid w:val="00762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62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footnote text"/>
    <w:basedOn w:val="a"/>
    <w:semiHidden/>
    <w:rsid w:val="00057830"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rsid w:val="00057830"/>
    <w:rPr>
      <w:vertAlign w:val="superscript"/>
    </w:rPr>
  </w:style>
  <w:style w:type="paragraph" w:styleId="a9">
    <w:name w:val="Revision"/>
    <w:hidden/>
    <w:uiPriority w:val="99"/>
    <w:semiHidden/>
    <w:rsid w:val="00EB71F1"/>
    <w:rPr>
      <w:kern w:val="2"/>
      <w:sz w:val="21"/>
    </w:rPr>
  </w:style>
  <w:style w:type="paragraph" w:styleId="aa">
    <w:name w:val="Balloon Text"/>
    <w:basedOn w:val="a"/>
    <w:link w:val="Char"/>
    <w:rsid w:val="00EB71F1"/>
    <w:rPr>
      <w:sz w:val="18"/>
      <w:szCs w:val="18"/>
    </w:rPr>
  </w:style>
  <w:style w:type="character" w:customStyle="1" w:styleId="Char">
    <w:name w:val="批注框文本 Char"/>
    <w:link w:val="aa"/>
    <w:rsid w:val="00EB71F1"/>
    <w:rPr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D258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070;&#21326;&#20154;&#25165;&#25307;&#32856;&#31995;&#32479;\&#31070;&#21326;&#39640;&#23618;&#27425;&#25307;&#32856;\20120322\recruit\&#26657;&#22253;&#25307;&#32856;&#25253;&#21517;&#3492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3700"/>
    <w:rsid w:val="003E5B2A"/>
    <w:rsid w:val="0062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700"/>
    <w:rPr>
      <w:color w:val="808080"/>
    </w:rPr>
  </w:style>
  <w:style w:type="paragraph" w:customStyle="1" w:styleId="9DDB619C49B7455995F1F800D3E579BE">
    <w:name w:val="9DDB619C49B7455995F1F800D3E579BE"/>
    <w:rsid w:val="00623700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B725-3783-4AC5-895E-B4E1BE82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校园招聘报名表</Template>
  <TotalTime>66</TotalTime>
  <Pages>2</Pages>
  <Words>435</Words>
  <Characters>2486</Characters>
  <Application>Microsoft Office Word</Application>
  <DocSecurity>0</DocSecurity>
  <Lines>20</Lines>
  <Paragraphs>5</Paragraphs>
  <ScaleCrop>false</ScaleCrop>
  <Company>BOC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校园招聘报名表</dc:title>
  <dc:creator>FtpDown</dc:creator>
  <cp:lastModifiedBy>李银飞</cp:lastModifiedBy>
  <cp:revision>16</cp:revision>
  <cp:lastPrinted>2013-10-22T11:52:00Z</cp:lastPrinted>
  <dcterms:created xsi:type="dcterms:W3CDTF">2013-02-19T08:44:00Z</dcterms:created>
  <dcterms:modified xsi:type="dcterms:W3CDTF">2013-10-22T12:01:00Z</dcterms:modified>
</cp:coreProperties>
</file>